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6DA1A" w14:textId="77777777" w:rsidR="004046FD" w:rsidRDefault="004046FD" w:rsidP="004C78D1">
      <w:pPr>
        <w:jc w:val="right"/>
        <w:rPr>
          <w:rFonts w:ascii="Arial" w:hAnsi="Arial" w:cs="Arial"/>
          <w:noProof/>
          <w:sz w:val="22"/>
          <w:szCs w:val="22"/>
          <w:lang w:val="en-GB" w:eastAsia="en-GB"/>
        </w:rPr>
      </w:pPr>
    </w:p>
    <w:p w14:paraId="7413744A" w14:textId="4EF7ADCE" w:rsidR="004046FD" w:rsidRPr="00CE5196" w:rsidRDefault="00877BC9" w:rsidP="00CE5196">
      <w:pPr>
        <w:jc w:val="right"/>
        <w:rPr>
          <w:rFonts w:ascii="Arial" w:hAnsi="Arial" w:cs="Arial"/>
          <w:noProof/>
          <w:sz w:val="22"/>
          <w:szCs w:val="22"/>
          <w:lang w:val="en-GB" w:eastAsia="en-GB"/>
        </w:rPr>
      </w:pPr>
      <w:r>
        <w:rPr>
          <w:noProof/>
        </w:rPr>
        <w:drawing>
          <wp:inline distT="0" distB="0" distL="0" distR="0" wp14:anchorId="0ED3A0AA" wp14:editId="67C751A7">
            <wp:extent cx="2095500" cy="857250"/>
            <wp:effectExtent l="0" t="0" r="0" b="0"/>
            <wp:docPr id="6" name="Picture 6" descr="I:\Corporate Affairs\Photo, video &amp; image library\Branding\Whittington Heallth\WHNHS Trust Logo Pantone300 Right Al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:\Corporate Affairs\Photo, video &amp; image library\Branding\Whittington Heallth\WHNHS Trust Logo Pantone300 Right Aligned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2C6D0" w14:textId="27CDD6F7" w:rsidR="004046FD" w:rsidRDefault="004046FD" w:rsidP="004046FD">
      <w:pPr>
        <w:jc w:val="center"/>
        <w:rPr>
          <w:rFonts w:ascii="Arial" w:hAnsi="Arial" w:cs="Arial"/>
          <w:b/>
          <w:bCs/>
        </w:rPr>
      </w:pPr>
      <w:r w:rsidRPr="00374418">
        <w:rPr>
          <w:rFonts w:ascii="Arial" w:hAnsi="Arial" w:cs="Arial"/>
          <w:b/>
          <w:bCs/>
        </w:rPr>
        <w:t xml:space="preserve">Speech and Language Therapy </w:t>
      </w:r>
      <w:r w:rsidR="00C32F40">
        <w:rPr>
          <w:rFonts w:ascii="Arial" w:hAnsi="Arial" w:cs="Arial"/>
          <w:b/>
          <w:bCs/>
        </w:rPr>
        <w:t xml:space="preserve">Primary </w:t>
      </w:r>
      <w:r w:rsidR="00E27CA2">
        <w:rPr>
          <w:rFonts w:ascii="Arial" w:hAnsi="Arial" w:cs="Arial"/>
          <w:b/>
          <w:bCs/>
        </w:rPr>
        <w:t xml:space="preserve">School Age </w:t>
      </w:r>
      <w:proofErr w:type="spellStart"/>
      <w:r w:rsidR="00623045">
        <w:rPr>
          <w:rFonts w:ascii="Arial" w:hAnsi="Arial" w:cs="Arial"/>
          <w:b/>
          <w:bCs/>
        </w:rPr>
        <w:t>Questoinnaire</w:t>
      </w:r>
      <w:proofErr w:type="spellEnd"/>
    </w:p>
    <w:p w14:paraId="520D6FF7" w14:textId="421F5EF0" w:rsidR="00623045" w:rsidRDefault="00623045" w:rsidP="004046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send with Referral form</w:t>
      </w:r>
    </w:p>
    <w:p w14:paraId="0932159B" w14:textId="300B4189" w:rsidR="004046FD" w:rsidRDefault="00DD0A6C" w:rsidP="00877BC9">
      <w:pPr>
        <w:jc w:val="center"/>
        <w:rPr>
          <w:rStyle w:val="Hyperlink"/>
          <w:rFonts w:ascii="Arial" w:eastAsia="Calibri" w:hAnsi="Arial" w:cs="Arial"/>
          <w:sz w:val="22"/>
          <w:szCs w:val="22"/>
        </w:rPr>
      </w:pPr>
      <w:r w:rsidRPr="00A362A6">
        <w:rPr>
          <w:rFonts w:ascii="Arial" w:hAnsi="Arial" w:cs="Arial"/>
          <w:sz w:val="22"/>
          <w:szCs w:val="22"/>
        </w:rPr>
        <w:t xml:space="preserve">Please return this form to Barnet Children’s Integrated Therapies at:  </w:t>
      </w:r>
      <w:hyperlink r:id="rId9" w:history="1">
        <w:r w:rsidR="00877BC9" w:rsidRPr="00C9002D">
          <w:rPr>
            <w:rStyle w:val="Hyperlink"/>
            <w:rFonts w:ascii="Arial" w:eastAsia="Calibri" w:hAnsi="Arial" w:cs="Arial"/>
            <w:sz w:val="22"/>
            <w:szCs w:val="22"/>
          </w:rPr>
          <w:t>whh-tr.barnetCIT@nhs.net</w:t>
        </w:r>
      </w:hyperlink>
    </w:p>
    <w:p w14:paraId="3ADDE476" w14:textId="071C45CD" w:rsidR="00E27CA2" w:rsidRPr="00E01884" w:rsidRDefault="00E01884" w:rsidP="00E01884">
      <w:pPr>
        <w:jc w:val="center"/>
        <w:rPr>
          <w:rStyle w:val="Hyperlink"/>
          <w:rFonts w:ascii="Calibri" w:hAnsi="Calibri"/>
          <w:color w:val="auto"/>
          <w:sz w:val="22"/>
          <w:szCs w:val="22"/>
          <w:u w:val="none"/>
          <w:lang w:val="en-GB" w:eastAsia="en-GB"/>
        </w:rPr>
      </w:pPr>
      <w:r>
        <w:rPr>
          <w:rStyle w:val="contentpasted6"/>
          <w:rFonts w:cs="Arial"/>
          <w:b/>
          <w:bCs/>
          <w:color w:val="FF0000"/>
          <w:sz w:val="18"/>
          <w:szCs w:val="18"/>
          <w:shd w:val="clear" w:color="auto" w:fill="FFFFFF"/>
        </w:rPr>
        <w:t>ALL sections are </w:t>
      </w:r>
      <w:r>
        <w:rPr>
          <w:rStyle w:val="contentpasted6"/>
          <w:rFonts w:cs="Arial"/>
          <w:b/>
          <w:bCs/>
          <w:color w:val="FF0000"/>
          <w:sz w:val="18"/>
          <w:szCs w:val="18"/>
          <w:u w:val="single"/>
          <w:shd w:val="clear" w:color="auto" w:fill="FFFFFF"/>
        </w:rPr>
        <w:t>compulsory</w:t>
      </w:r>
      <w:r>
        <w:rPr>
          <w:rStyle w:val="contentpasted6"/>
          <w:rFonts w:cs="Arial"/>
          <w:b/>
          <w:bCs/>
          <w:color w:val="FF0000"/>
          <w:sz w:val="18"/>
          <w:szCs w:val="18"/>
          <w:shd w:val="clear" w:color="auto" w:fill="FFFFFF"/>
        </w:rPr>
        <w:t> and MUST be completed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97"/>
        <w:gridCol w:w="1916"/>
        <w:gridCol w:w="2657"/>
        <w:gridCol w:w="2657"/>
      </w:tblGrid>
      <w:tr w:rsidR="00E27CA2" w14:paraId="410C1A21" w14:textId="77777777" w:rsidTr="00323804">
        <w:tc>
          <w:tcPr>
            <w:tcW w:w="3397" w:type="dxa"/>
          </w:tcPr>
          <w:p w14:paraId="22491497" w14:textId="2B56BE6D" w:rsidR="00E27CA2" w:rsidRPr="00E27CA2" w:rsidRDefault="00E27CA2" w:rsidP="0032380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E27CA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 of Child:</w:t>
            </w:r>
          </w:p>
        </w:tc>
        <w:tc>
          <w:tcPr>
            <w:tcW w:w="1916" w:type="dxa"/>
          </w:tcPr>
          <w:p w14:paraId="68A7BAA5" w14:textId="0979E402" w:rsidR="00E27CA2" w:rsidRPr="00E27CA2" w:rsidRDefault="00323804" w:rsidP="0032380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E27CA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2657" w:type="dxa"/>
          </w:tcPr>
          <w:p w14:paraId="05B04B53" w14:textId="519C58B3" w:rsidR="00E27CA2" w:rsidRPr="00E27CA2" w:rsidRDefault="00323804" w:rsidP="0032380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NHS number:</w:t>
            </w:r>
          </w:p>
        </w:tc>
        <w:tc>
          <w:tcPr>
            <w:tcW w:w="2657" w:type="dxa"/>
          </w:tcPr>
          <w:p w14:paraId="6B85E7AA" w14:textId="150B771A" w:rsidR="00E27CA2" w:rsidRDefault="00293560" w:rsidP="0032380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Languages </w:t>
            </w:r>
            <w:r w:rsidR="005D55C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spoken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  <w:p w14:paraId="49E3FBC2" w14:textId="77777777" w:rsidR="00835017" w:rsidRDefault="00835017" w:rsidP="008457B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7465A89" w14:textId="0B154425" w:rsidR="00835017" w:rsidRPr="00E27CA2" w:rsidRDefault="00835017" w:rsidP="008457B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323804" w14:paraId="2ACB3CFB" w14:textId="77777777" w:rsidTr="00323804">
        <w:trPr>
          <w:trHeight w:val="808"/>
        </w:trPr>
        <w:tc>
          <w:tcPr>
            <w:tcW w:w="3397" w:type="dxa"/>
          </w:tcPr>
          <w:p w14:paraId="672EBC8D" w14:textId="77777777" w:rsidR="00323804" w:rsidRDefault="00323804" w:rsidP="0032380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E27CA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School:</w:t>
            </w:r>
          </w:p>
          <w:p w14:paraId="4A84CF16" w14:textId="242CD687" w:rsidR="00323804" w:rsidRPr="00E27CA2" w:rsidRDefault="00323804" w:rsidP="0032380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73" w:type="dxa"/>
            <w:gridSpan w:val="2"/>
          </w:tcPr>
          <w:p w14:paraId="5822B836" w14:textId="00DCC1AC" w:rsidR="00323804" w:rsidRPr="00E27CA2" w:rsidRDefault="00323804" w:rsidP="0032380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Person completing:</w:t>
            </w:r>
          </w:p>
        </w:tc>
        <w:tc>
          <w:tcPr>
            <w:tcW w:w="2657" w:type="dxa"/>
          </w:tcPr>
          <w:p w14:paraId="4701CABB" w14:textId="79F82C2C" w:rsidR="00323804" w:rsidRDefault="00323804" w:rsidP="0032380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 completed:</w:t>
            </w:r>
          </w:p>
        </w:tc>
      </w:tr>
    </w:tbl>
    <w:p w14:paraId="48FCAEC8" w14:textId="77777777" w:rsidR="00877BC9" w:rsidRDefault="00877BC9" w:rsidP="00877BC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683" w:type="dxa"/>
        <w:tblLayout w:type="fixed"/>
        <w:tblLook w:val="04A0" w:firstRow="1" w:lastRow="0" w:firstColumn="1" w:lastColumn="0" w:noHBand="0" w:noVBand="1"/>
      </w:tblPr>
      <w:tblGrid>
        <w:gridCol w:w="2943"/>
        <w:gridCol w:w="444"/>
        <w:gridCol w:w="3242"/>
        <w:gridCol w:w="492"/>
        <w:gridCol w:w="3052"/>
        <w:gridCol w:w="510"/>
      </w:tblGrid>
      <w:tr w:rsidR="004046FD" w14:paraId="309B836A" w14:textId="77777777" w:rsidTr="00E27CA2">
        <w:tc>
          <w:tcPr>
            <w:tcW w:w="1068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FDCA2D" w14:textId="07B6E4A1" w:rsidR="004046FD" w:rsidRPr="00C414BD" w:rsidRDefault="004046FD" w:rsidP="00C414BD">
            <w:pPr>
              <w:jc w:val="center"/>
              <w:rPr>
                <w:rFonts w:ascii="Arial" w:hAnsi="Arial" w:cs="Arial"/>
                <w:b/>
                <w:bCs/>
                <w:noProof/>
                <w:lang w:val="en-GB" w:eastAsia="en-GB"/>
              </w:rPr>
            </w:pPr>
            <w:r w:rsidRPr="00C414BD">
              <w:rPr>
                <w:rFonts w:ascii="Arial" w:hAnsi="Arial" w:cs="Arial"/>
                <w:b/>
                <w:bCs/>
                <w:noProof/>
                <w:lang w:val="en-GB" w:eastAsia="en-GB"/>
              </w:rPr>
              <w:t>Please Tick Area(s) of Concern</w:t>
            </w:r>
            <w:r w:rsidR="00C24269">
              <w:rPr>
                <w:rFonts w:ascii="Arial" w:hAnsi="Arial" w:cs="Arial"/>
                <w:b/>
                <w:bCs/>
                <w:noProof/>
                <w:lang w:val="en-GB" w:eastAsia="en-GB"/>
              </w:rPr>
              <w:t xml:space="preserve"> </w:t>
            </w:r>
          </w:p>
          <w:p w14:paraId="042C3FE2" w14:textId="3CEFD652" w:rsidR="00C414BD" w:rsidRPr="004046FD" w:rsidRDefault="00C414BD" w:rsidP="004046FD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</w:pPr>
          </w:p>
        </w:tc>
      </w:tr>
      <w:tr w:rsidR="00AF0024" w14:paraId="6262C8BA" w14:textId="77777777" w:rsidTr="00E27CA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85EC0" w14:textId="77777777" w:rsidR="008457BD" w:rsidRPr="00C414BD" w:rsidRDefault="008457BD" w:rsidP="008457B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</w:pPr>
            <w:r w:rsidRPr="00C414B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t>Attention and Listening</w:t>
            </w:r>
          </w:p>
          <w:p w14:paraId="590D49D4" w14:textId="31B7BD20" w:rsidR="00492C1A" w:rsidRPr="00374418" w:rsidRDefault="008457BD" w:rsidP="008457BD">
            <w:pP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</w:pPr>
            <w:r w:rsidRPr="00374418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(Focusing on activities and words)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3F6D" w14:textId="77777777" w:rsidR="004046FD" w:rsidRDefault="004046FD" w:rsidP="004046F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2AA3" w14:textId="57219C49" w:rsidR="004046FD" w:rsidRPr="00DD0A6C" w:rsidRDefault="008457BD" w:rsidP="004046F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</w:pPr>
            <w:r w:rsidRPr="00C414B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t xml:space="preserve">Understanding </w:t>
            </w:r>
            <w:r w:rsidRPr="00374418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(Words, instructions, stories, questions)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9ABD" w14:textId="77777777" w:rsidR="004046FD" w:rsidRDefault="004046FD" w:rsidP="004046F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3C1" w14:textId="77777777" w:rsidR="008457BD" w:rsidRDefault="008457BD" w:rsidP="008457B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 w:rsidRPr="00C414B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t>Use of Language</w: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 xml:space="preserve"> </w:t>
            </w:r>
          </w:p>
          <w:p w14:paraId="5699113C" w14:textId="7C620C51" w:rsidR="004046FD" w:rsidRDefault="008457BD" w:rsidP="008457B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 w:rsidRPr="00AF0024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(Using words</w: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 xml:space="preserve">/sentences </w:t>
            </w:r>
            <w:r w:rsidRPr="00AF0024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371D10" w14:textId="77777777" w:rsidR="004046FD" w:rsidRDefault="004046FD" w:rsidP="004046F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</w:tr>
      <w:tr w:rsidR="00AF0024" w14:paraId="3A0A0747" w14:textId="77777777" w:rsidTr="00E27CA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BB6037" w14:textId="5BE7A8A3" w:rsidR="004046FD" w:rsidRDefault="008457BD" w:rsidP="004046F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 w:rsidRPr="00C414B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t>Social Communication</w: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 xml:space="preserve"> </w:t>
            </w:r>
            <w:r w:rsidRPr="00374418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(Interacting with others)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CCE2" w14:textId="77777777" w:rsidR="004046FD" w:rsidRDefault="004046FD" w:rsidP="004046F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CE4F" w14:textId="77777777" w:rsidR="008457BD" w:rsidRDefault="008457BD" w:rsidP="008457B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</w:pPr>
            <w:r w:rsidRPr="00C414B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t>Speech Sound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t xml:space="preserve">s </w:t>
            </w:r>
          </w:p>
          <w:p w14:paraId="27CEEF12" w14:textId="56AE9393" w:rsidR="004046FD" w:rsidRPr="00C414BD" w:rsidRDefault="008457BD" w:rsidP="008457B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 w:eastAsia="en-GB"/>
              </w:rPr>
            </w:pPr>
            <w:r w:rsidRPr="00374418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 xml:space="preserve">Sounds used and speech </w:t>
            </w:r>
            <w:r w:rsidRPr="00374418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clarity</w: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3E69" w14:textId="77777777" w:rsidR="004046FD" w:rsidRDefault="004046FD" w:rsidP="004046F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16D1" w14:textId="5BA4DF5A" w:rsidR="00AF0024" w:rsidRPr="00DD0A6C" w:rsidRDefault="008457BD" w:rsidP="004046FD">
            <w:pP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t>Dysfluency or Stammering</w:t>
            </w:r>
            <w:r w:rsidRPr="00DD0A6C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DD0A6C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(Nonfluent speech)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C90D25" w14:textId="77777777" w:rsidR="004046FD" w:rsidRDefault="004046FD" w:rsidP="004046F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</w:tr>
      <w:tr w:rsidR="00AF0024" w14:paraId="645081EB" w14:textId="77777777" w:rsidTr="00E27CA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91A77A" w14:textId="77777777" w:rsidR="008457BD" w:rsidRDefault="008457BD" w:rsidP="008457B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t xml:space="preserve">Voice </w:t>
            </w:r>
          </w:p>
          <w:p w14:paraId="2DC60988" w14:textId="7AD3014E" w:rsidR="004046FD" w:rsidRPr="00E225AD" w:rsidRDefault="008457BD" w:rsidP="008457BD">
            <w:pP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  <w:r w:rsidRPr="00374418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Hoarse or unusual</w:t>
            </w:r>
            <w:r w:rsidRPr="00374418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 xml:space="preserve"> voice</w: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 xml:space="preserve"> quality</w:t>
            </w:r>
            <w:r w:rsidRPr="00374418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687EF9" w14:textId="77777777" w:rsidR="004046FD" w:rsidRDefault="004046FD" w:rsidP="004046F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D074C6" w14:textId="77777777" w:rsidR="008457BD" w:rsidRDefault="008457BD" w:rsidP="008457B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t>Eating and Drinking</w:t>
            </w:r>
          </w:p>
          <w:p w14:paraId="40DBE4C2" w14:textId="68949978" w:rsidR="004046FD" w:rsidRPr="00E225AD" w:rsidRDefault="004046FD" w:rsidP="004046F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3B932" w14:textId="77777777" w:rsidR="004046FD" w:rsidRDefault="004046FD" w:rsidP="004046F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44A163" w14:textId="3C198E41" w:rsidR="00AF0024" w:rsidRPr="00E225AD" w:rsidRDefault="00293560" w:rsidP="0083501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t>Cognition and Learning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F00DDD" w14:textId="77777777" w:rsidR="004046FD" w:rsidRDefault="004046FD" w:rsidP="004046FD">
            <w:pP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</w:tc>
      </w:tr>
    </w:tbl>
    <w:p w14:paraId="14630BF5" w14:textId="2C75CB23" w:rsidR="00374418" w:rsidRDefault="00374418" w:rsidP="00A362A6">
      <w:pPr>
        <w:rPr>
          <w:rFonts w:ascii="Arial" w:hAnsi="Arial" w:cs="Arial"/>
          <w:b/>
          <w:sz w:val="22"/>
          <w:szCs w:val="22"/>
        </w:rPr>
      </w:pPr>
    </w:p>
    <w:p w14:paraId="3DFEC0A0" w14:textId="71309BD4" w:rsidR="004D5E58" w:rsidRPr="005D69BC" w:rsidRDefault="004D5E58" w:rsidP="00A362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77"/>
        <w:gridCol w:w="7115"/>
        <w:gridCol w:w="992"/>
        <w:gridCol w:w="992"/>
        <w:gridCol w:w="992"/>
      </w:tblGrid>
      <w:tr w:rsidR="005A48C0" w:rsidRPr="005D69BC" w14:paraId="0BC09136" w14:textId="7D1E6F34" w:rsidTr="007B2E7A">
        <w:trPr>
          <w:trHeight w:val="230"/>
        </w:trPr>
        <w:tc>
          <w:tcPr>
            <w:tcW w:w="7792" w:type="dxa"/>
            <w:gridSpan w:val="2"/>
          </w:tcPr>
          <w:p w14:paraId="770FC378" w14:textId="1C893B06" w:rsidR="005A48C0" w:rsidRPr="005D69BC" w:rsidRDefault="005A48C0" w:rsidP="00A362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327C2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992" w:type="dxa"/>
          </w:tcPr>
          <w:p w14:paraId="32CACD07" w14:textId="01F72EFF" w:rsidR="005A48C0" w:rsidRPr="005A48C0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8C0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14:paraId="292857E4" w14:textId="62F3E5A0" w:rsidR="005A48C0" w:rsidRPr="005A48C0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8C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139D1C39" w14:textId="55309A30" w:rsidR="005A48C0" w:rsidRPr="005A48C0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8C0">
              <w:rPr>
                <w:rFonts w:ascii="Arial" w:hAnsi="Arial" w:cs="Arial"/>
                <w:b/>
                <w:sz w:val="18"/>
                <w:szCs w:val="18"/>
              </w:rPr>
              <w:t>Unsure</w:t>
            </w:r>
          </w:p>
        </w:tc>
      </w:tr>
      <w:tr w:rsidR="00AF465D" w:rsidRPr="005D69BC" w14:paraId="1012E960" w14:textId="0D5073C7" w:rsidTr="007B2E7A">
        <w:trPr>
          <w:trHeight w:val="230"/>
        </w:trPr>
        <w:tc>
          <w:tcPr>
            <w:tcW w:w="677" w:type="dxa"/>
            <w:vMerge w:val="restart"/>
            <w:textDirection w:val="btLr"/>
          </w:tcPr>
          <w:p w14:paraId="758F6DC0" w14:textId="0900F632" w:rsidR="00AF465D" w:rsidRPr="005D69BC" w:rsidRDefault="00AF465D" w:rsidP="0011335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Attention and </w:t>
            </w:r>
            <w:proofErr w:type="gramStart"/>
            <w:r w:rsidRPr="005D69BC">
              <w:rPr>
                <w:rFonts w:ascii="Arial" w:hAnsi="Arial" w:cs="Arial"/>
                <w:b/>
                <w:sz w:val="20"/>
                <w:szCs w:val="20"/>
              </w:rPr>
              <w:t>Listening</w:t>
            </w:r>
            <w:proofErr w:type="gramEnd"/>
          </w:p>
        </w:tc>
        <w:tc>
          <w:tcPr>
            <w:tcW w:w="7115" w:type="dxa"/>
          </w:tcPr>
          <w:p w14:paraId="1A72543D" w14:textId="1D5E7DC2" w:rsidR="00AF465D" w:rsidRPr="00AF465D" w:rsidRDefault="00AF465D" w:rsidP="00A362A6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>Look at you when you say his/her name?</w:t>
            </w:r>
          </w:p>
        </w:tc>
        <w:tc>
          <w:tcPr>
            <w:tcW w:w="992" w:type="dxa"/>
          </w:tcPr>
          <w:p w14:paraId="2F167ACF" w14:textId="77777777" w:rsidR="00AF465D" w:rsidRPr="005D69BC" w:rsidRDefault="00AF465D" w:rsidP="00A362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C721817" w14:textId="77777777" w:rsidR="00AF465D" w:rsidRPr="005D69BC" w:rsidRDefault="00AF465D" w:rsidP="00A362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64E31" w14:textId="77777777" w:rsidR="00AF465D" w:rsidRPr="005D69BC" w:rsidRDefault="00AF465D" w:rsidP="00A362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65D" w:rsidRPr="005D69BC" w14:paraId="0305FECB" w14:textId="6FA290C7" w:rsidTr="007B2E7A">
        <w:trPr>
          <w:trHeight w:val="230"/>
        </w:trPr>
        <w:tc>
          <w:tcPr>
            <w:tcW w:w="677" w:type="dxa"/>
            <w:vMerge/>
          </w:tcPr>
          <w:p w14:paraId="408FB223" w14:textId="77777777" w:rsidR="00AF465D" w:rsidRPr="005D69BC" w:rsidRDefault="00AF465D" w:rsidP="004D5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63B1AD46" w14:textId="375529BA" w:rsidR="00AF465D" w:rsidRPr="005D69BC" w:rsidRDefault="00AF465D" w:rsidP="004D5E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 when you talk to him/her?</w:t>
            </w:r>
          </w:p>
        </w:tc>
        <w:tc>
          <w:tcPr>
            <w:tcW w:w="992" w:type="dxa"/>
          </w:tcPr>
          <w:p w14:paraId="325137FD" w14:textId="77777777" w:rsidR="00AF465D" w:rsidRPr="005D69BC" w:rsidRDefault="00AF465D" w:rsidP="004D5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DAB6A" w14:textId="77777777" w:rsidR="00AF465D" w:rsidRPr="005D69BC" w:rsidRDefault="00AF465D" w:rsidP="004D5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992079" w14:textId="77777777" w:rsidR="00AF465D" w:rsidRPr="005D69BC" w:rsidRDefault="00AF465D" w:rsidP="004D5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65D" w:rsidRPr="005D69BC" w14:paraId="56ADE568" w14:textId="77BEAAC1" w:rsidTr="007B2E7A">
        <w:trPr>
          <w:trHeight w:val="230"/>
        </w:trPr>
        <w:tc>
          <w:tcPr>
            <w:tcW w:w="677" w:type="dxa"/>
            <w:vMerge/>
          </w:tcPr>
          <w:p w14:paraId="723930AA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170CDFB3" w14:textId="70116524" w:rsidR="00AF465D" w:rsidRPr="005D69BC" w:rsidRDefault="000A6208" w:rsidP="00877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an</w:t>
            </w:r>
            <w:r w:rsidR="00AF465D" w:rsidRPr="005D69BC">
              <w:rPr>
                <w:rFonts w:ascii="Arial" w:hAnsi="Arial" w:cs="Arial"/>
                <w:sz w:val="20"/>
                <w:szCs w:val="20"/>
              </w:rPr>
              <w:t xml:space="preserve"> activity that he/she </w:t>
            </w:r>
            <w:r>
              <w:rPr>
                <w:rFonts w:ascii="Arial" w:hAnsi="Arial" w:cs="Arial"/>
                <w:sz w:val="20"/>
                <w:szCs w:val="20"/>
              </w:rPr>
              <w:t>has chosen for</w:t>
            </w:r>
            <w:r w:rsidR="00AF465D" w:rsidRPr="005D69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 extended period?</w:t>
            </w:r>
          </w:p>
        </w:tc>
        <w:tc>
          <w:tcPr>
            <w:tcW w:w="992" w:type="dxa"/>
          </w:tcPr>
          <w:p w14:paraId="63EE85E8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093F1BE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8A99A28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65D" w:rsidRPr="005D69BC" w14:paraId="0F87E442" w14:textId="4D8BEE09" w:rsidTr="007B2E7A">
        <w:trPr>
          <w:trHeight w:val="230"/>
        </w:trPr>
        <w:tc>
          <w:tcPr>
            <w:tcW w:w="677" w:type="dxa"/>
            <w:vMerge/>
          </w:tcPr>
          <w:p w14:paraId="0E206FC0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0D6BC4A9" w14:textId="47CF4626" w:rsidR="00AF465D" w:rsidRPr="005D69BC" w:rsidRDefault="000A6208" w:rsidP="00877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Focus on an adult led </w:t>
            </w:r>
            <w:r w:rsidR="00A23D03">
              <w:rPr>
                <w:rFonts w:ascii="Arial" w:hAnsi="Arial" w:cs="Arial"/>
                <w:sz w:val="20"/>
                <w:szCs w:val="20"/>
              </w:rPr>
              <w:t>activity/lesson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an extended period?</w:t>
            </w:r>
          </w:p>
        </w:tc>
        <w:tc>
          <w:tcPr>
            <w:tcW w:w="992" w:type="dxa"/>
          </w:tcPr>
          <w:p w14:paraId="7A644BCD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4BCF174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C37B2A1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65D" w:rsidRPr="005D69BC" w14:paraId="733FC2CD" w14:textId="04DA24EB" w:rsidTr="007B2E7A">
        <w:trPr>
          <w:trHeight w:val="230"/>
        </w:trPr>
        <w:tc>
          <w:tcPr>
            <w:tcW w:w="677" w:type="dxa"/>
            <w:vMerge/>
          </w:tcPr>
          <w:p w14:paraId="3768B652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47273869" w14:textId="177F0F19" w:rsidR="00AF465D" w:rsidRPr="005D69BC" w:rsidRDefault="00AF465D" w:rsidP="00877BC9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>Listen to you without having to stop what he/she is doing to look at you?</w:t>
            </w:r>
          </w:p>
        </w:tc>
        <w:tc>
          <w:tcPr>
            <w:tcW w:w="992" w:type="dxa"/>
          </w:tcPr>
          <w:p w14:paraId="46ABFF11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F6510BB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FC7097D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65D" w:rsidRPr="005D69BC" w14:paraId="7872D86D" w14:textId="77777777" w:rsidTr="007B2E7A">
        <w:trPr>
          <w:trHeight w:val="230"/>
        </w:trPr>
        <w:tc>
          <w:tcPr>
            <w:tcW w:w="677" w:type="dxa"/>
            <w:vMerge/>
          </w:tcPr>
          <w:p w14:paraId="729CB86B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015BC67A" w14:textId="4331E83E" w:rsidR="00AF465D" w:rsidRPr="005D69BC" w:rsidRDefault="00AF465D" w:rsidP="00877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A620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sten actively during group activities?</w:t>
            </w:r>
          </w:p>
        </w:tc>
        <w:tc>
          <w:tcPr>
            <w:tcW w:w="992" w:type="dxa"/>
          </w:tcPr>
          <w:p w14:paraId="38D9F57C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CAB749C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8A54C73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65D" w:rsidRPr="005D69BC" w14:paraId="4309BB97" w14:textId="77777777" w:rsidTr="007B2E7A">
        <w:trPr>
          <w:trHeight w:val="230"/>
        </w:trPr>
        <w:tc>
          <w:tcPr>
            <w:tcW w:w="677" w:type="dxa"/>
            <w:vMerge/>
          </w:tcPr>
          <w:p w14:paraId="47DDC2DB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218915E4" w14:textId="30E71403" w:rsidR="00AF465D" w:rsidRDefault="00AF465D" w:rsidP="00877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Become easily distracted by the environment?</w:t>
            </w:r>
          </w:p>
        </w:tc>
        <w:tc>
          <w:tcPr>
            <w:tcW w:w="992" w:type="dxa"/>
          </w:tcPr>
          <w:p w14:paraId="23198680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5499898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6FCC9F" w14:textId="77777777" w:rsidR="00AF465D" w:rsidRPr="005D69BC" w:rsidRDefault="00AF465D" w:rsidP="0087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D70ED2" w14:textId="47AEFF8E" w:rsidR="004D5E58" w:rsidRDefault="004D5E58" w:rsidP="00A362A6">
      <w:pPr>
        <w:rPr>
          <w:rFonts w:ascii="Arial" w:hAnsi="Arial" w:cs="Arial"/>
          <w:b/>
          <w:sz w:val="20"/>
          <w:szCs w:val="20"/>
        </w:rPr>
      </w:pPr>
    </w:p>
    <w:p w14:paraId="1F8ECA46" w14:textId="77777777" w:rsidR="0040795D" w:rsidRPr="005D69BC" w:rsidRDefault="0040795D" w:rsidP="00A362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76"/>
        <w:gridCol w:w="7116"/>
        <w:gridCol w:w="992"/>
        <w:gridCol w:w="992"/>
        <w:gridCol w:w="992"/>
      </w:tblGrid>
      <w:tr w:rsidR="005A48C0" w:rsidRPr="005D69BC" w14:paraId="12918B16" w14:textId="5AA865DC" w:rsidTr="007B2E7A">
        <w:tc>
          <w:tcPr>
            <w:tcW w:w="7792" w:type="dxa"/>
            <w:gridSpan w:val="2"/>
          </w:tcPr>
          <w:p w14:paraId="114A65AD" w14:textId="3700F224" w:rsidR="005A48C0" w:rsidRPr="005D69BC" w:rsidRDefault="005A48C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AF465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992" w:type="dxa"/>
          </w:tcPr>
          <w:p w14:paraId="6E2B610E" w14:textId="77777777" w:rsidR="005A48C0" w:rsidRPr="005A48C0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8C0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14:paraId="113753AB" w14:textId="77777777" w:rsidR="005A48C0" w:rsidRPr="005A48C0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8C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0958926D" w14:textId="3A8D742C" w:rsidR="005A48C0" w:rsidRPr="005A48C0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8C0">
              <w:rPr>
                <w:rFonts w:ascii="Arial" w:hAnsi="Arial" w:cs="Arial"/>
                <w:b/>
                <w:sz w:val="18"/>
                <w:szCs w:val="18"/>
              </w:rPr>
              <w:t>Unsure</w:t>
            </w:r>
          </w:p>
        </w:tc>
      </w:tr>
      <w:tr w:rsidR="00064142" w:rsidRPr="005D69BC" w14:paraId="3D56D03C" w14:textId="47169BC9" w:rsidTr="00785DD4">
        <w:tc>
          <w:tcPr>
            <w:tcW w:w="676" w:type="dxa"/>
            <w:vMerge w:val="restart"/>
            <w:textDirection w:val="btLr"/>
          </w:tcPr>
          <w:p w14:paraId="1642C373" w14:textId="63562CDB" w:rsidR="00064142" w:rsidRPr="005D69BC" w:rsidRDefault="00064142" w:rsidP="000641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Social Communication and Interaction</w:t>
            </w:r>
          </w:p>
        </w:tc>
        <w:tc>
          <w:tcPr>
            <w:tcW w:w="7116" w:type="dxa"/>
            <w:vAlign w:val="center"/>
          </w:tcPr>
          <w:p w14:paraId="1A50C548" w14:textId="0CDE50ED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 to his/her name</w:t>
            </w:r>
            <w:r w:rsidRPr="005D69B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27AD1EF8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789D255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9635918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12D2DBD1" w14:textId="77777777" w:rsidTr="007B2E7A">
        <w:tc>
          <w:tcPr>
            <w:tcW w:w="676" w:type="dxa"/>
            <w:vMerge/>
          </w:tcPr>
          <w:p w14:paraId="4AC17B83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7BAC2BED" w14:textId="17CEB05B" w:rsidR="00064142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>Look at something you are pointing to</w:t>
            </w:r>
            <w:r w:rsidR="00A23D03">
              <w:rPr>
                <w:rFonts w:ascii="Arial" w:hAnsi="Arial" w:cs="Arial"/>
                <w:sz w:val="20"/>
                <w:szCs w:val="20"/>
              </w:rPr>
              <w:t xml:space="preserve"> or looking at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171E0D0D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6E75933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6038C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2BDB6DD2" w14:textId="56259188" w:rsidTr="007B2E7A">
        <w:tc>
          <w:tcPr>
            <w:tcW w:w="676" w:type="dxa"/>
            <w:vMerge/>
          </w:tcPr>
          <w:p w14:paraId="5A6ECE2C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67E85AB4" w14:textId="35A1E738" w:rsidR="00064142" w:rsidRPr="005D69BC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Initiate interactions with adults?</w:t>
            </w:r>
          </w:p>
        </w:tc>
        <w:tc>
          <w:tcPr>
            <w:tcW w:w="992" w:type="dxa"/>
          </w:tcPr>
          <w:p w14:paraId="57EC9ABC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AF8F4FE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A4CFC2C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5E582B18" w14:textId="77777777" w:rsidTr="007B2E7A">
        <w:tc>
          <w:tcPr>
            <w:tcW w:w="676" w:type="dxa"/>
            <w:vMerge/>
          </w:tcPr>
          <w:p w14:paraId="491F7F39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5860800D" w14:textId="038CB03A" w:rsidR="00064142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 space with peers?</w:t>
            </w:r>
          </w:p>
        </w:tc>
        <w:tc>
          <w:tcPr>
            <w:tcW w:w="992" w:type="dxa"/>
          </w:tcPr>
          <w:p w14:paraId="091D6478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3F8BB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889ED0E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231B9C31" w14:textId="77777777" w:rsidTr="007B2E7A">
        <w:tc>
          <w:tcPr>
            <w:tcW w:w="676" w:type="dxa"/>
            <w:vMerge/>
          </w:tcPr>
          <w:p w14:paraId="4AF4E5F5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3026B9C1" w14:textId="475149AE" w:rsidR="00064142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interest in peers?</w:t>
            </w:r>
          </w:p>
        </w:tc>
        <w:tc>
          <w:tcPr>
            <w:tcW w:w="992" w:type="dxa"/>
          </w:tcPr>
          <w:p w14:paraId="58B0DB1B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D28B47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F35EEEC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134FB871" w14:textId="77777777" w:rsidTr="007B2E7A">
        <w:tc>
          <w:tcPr>
            <w:tcW w:w="676" w:type="dxa"/>
            <w:vMerge/>
          </w:tcPr>
          <w:p w14:paraId="7DE6A024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139A8E93" w14:textId="57AF582A" w:rsidR="00064142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Initiate interactions with peers?</w:t>
            </w:r>
          </w:p>
        </w:tc>
        <w:tc>
          <w:tcPr>
            <w:tcW w:w="992" w:type="dxa"/>
          </w:tcPr>
          <w:p w14:paraId="2B5C5CDE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16384B9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1E7590B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1303CB51" w14:textId="76732828" w:rsidTr="007B2E7A">
        <w:tc>
          <w:tcPr>
            <w:tcW w:w="676" w:type="dxa"/>
            <w:vMerge/>
          </w:tcPr>
          <w:p w14:paraId="2BAC3263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0815BBC3" w14:textId="49F7CE60" w:rsidR="00064142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 to bids for interaction from adults?</w:t>
            </w:r>
          </w:p>
        </w:tc>
        <w:tc>
          <w:tcPr>
            <w:tcW w:w="992" w:type="dxa"/>
          </w:tcPr>
          <w:p w14:paraId="44D0D95E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B2FC776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AD87041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7FF29B18" w14:textId="77777777" w:rsidTr="007B2E7A">
        <w:tc>
          <w:tcPr>
            <w:tcW w:w="676" w:type="dxa"/>
            <w:vMerge/>
          </w:tcPr>
          <w:p w14:paraId="6353899E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16D36A36" w14:textId="3D337ABF" w:rsidR="00064142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 to bids for interaction from peers?</w:t>
            </w:r>
          </w:p>
        </w:tc>
        <w:tc>
          <w:tcPr>
            <w:tcW w:w="992" w:type="dxa"/>
          </w:tcPr>
          <w:p w14:paraId="479E5E1A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8CE609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561B1E6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41B3A0F4" w14:textId="13772A56" w:rsidTr="007B2E7A">
        <w:tc>
          <w:tcPr>
            <w:tcW w:w="676" w:type="dxa"/>
            <w:vMerge/>
          </w:tcPr>
          <w:p w14:paraId="59A7583C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03F0C96C" w14:textId="587A5D4C" w:rsidR="00064142" w:rsidRPr="005D69BC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>Pretend</w:t>
            </w:r>
            <w:r>
              <w:rPr>
                <w:rFonts w:ascii="Arial" w:hAnsi="Arial" w:cs="Arial"/>
                <w:sz w:val="20"/>
                <w:szCs w:val="20"/>
              </w:rPr>
              <w:t xml:space="preserve"> or imagine during role play?</w:t>
            </w:r>
          </w:p>
        </w:tc>
        <w:tc>
          <w:tcPr>
            <w:tcW w:w="992" w:type="dxa"/>
          </w:tcPr>
          <w:p w14:paraId="476BDC9F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FFB95EF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D9FDFAF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1E3B60B8" w14:textId="5955307D" w:rsidTr="007B2E7A">
        <w:tc>
          <w:tcPr>
            <w:tcW w:w="676" w:type="dxa"/>
            <w:vMerge/>
          </w:tcPr>
          <w:p w14:paraId="23329426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666A31AC" w14:textId="7C9299BE" w:rsidR="00064142" w:rsidRPr="005D69BC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creative thinking?</w:t>
            </w:r>
          </w:p>
        </w:tc>
        <w:tc>
          <w:tcPr>
            <w:tcW w:w="992" w:type="dxa"/>
          </w:tcPr>
          <w:p w14:paraId="13007259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2F722A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432052D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0F5F9AC1" w14:textId="77777777" w:rsidTr="007B2E7A">
        <w:tc>
          <w:tcPr>
            <w:tcW w:w="676" w:type="dxa"/>
            <w:vMerge/>
          </w:tcPr>
          <w:p w14:paraId="25C46BD3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7B69419C" w14:textId="17A6C4B4" w:rsidR="00064142" w:rsidRPr="005D69BC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 xml:space="preserve">Take turns </w:t>
            </w:r>
            <w:r>
              <w:rPr>
                <w:rFonts w:ascii="Arial" w:hAnsi="Arial" w:cs="Arial"/>
                <w:sz w:val="20"/>
                <w:szCs w:val="20"/>
              </w:rPr>
              <w:t>during social activities or games?</w:t>
            </w:r>
          </w:p>
        </w:tc>
        <w:tc>
          <w:tcPr>
            <w:tcW w:w="992" w:type="dxa"/>
          </w:tcPr>
          <w:p w14:paraId="1006F436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D37CE0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D6AA598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24500410" w14:textId="7DFD5A0C" w:rsidTr="007B2E7A">
        <w:tc>
          <w:tcPr>
            <w:tcW w:w="676" w:type="dxa"/>
            <w:vMerge/>
          </w:tcPr>
          <w:p w14:paraId="66FA33CE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27A2522F" w14:textId="1A33C388" w:rsidR="00064142" w:rsidRPr="005D69BC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turns during conversation (switch between speaker and listener)?</w:t>
            </w:r>
          </w:p>
        </w:tc>
        <w:tc>
          <w:tcPr>
            <w:tcW w:w="992" w:type="dxa"/>
          </w:tcPr>
          <w:p w14:paraId="1937A194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63E6FB4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B74823B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3BB38911" w14:textId="5A39C53F" w:rsidTr="007B2E7A">
        <w:tc>
          <w:tcPr>
            <w:tcW w:w="676" w:type="dxa"/>
            <w:vMerge/>
          </w:tcPr>
          <w:p w14:paraId="11229B45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77AB5BB6" w14:textId="2BDBE03A" w:rsidR="00064142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verbal or nonverbal language for a range of social purposes e.g. greet?</w:t>
            </w:r>
          </w:p>
        </w:tc>
        <w:tc>
          <w:tcPr>
            <w:tcW w:w="992" w:type="dxa"/>
          </w:tcPr>
          <w:p w14:paraId="03EA576C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02878EA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50E982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142" w:rsidRPr="005D69BC" w14:paraId="5FC46A47" w14:textId="77777777" w:rsidTr="007B2E7A">
        <w:tc>
          <w:tcPr>
            <w:tcW w:w="676" w:type="dxa"/>
            <w:vMerge/>
          </w:tcPr>
          <w:p w14:paraId="388D1EC3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18E1E81F" w14:textId="1233A7F6" w:rsidR="00064142" w:rsidRDefault="00064142" w:rsidP="00064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friendships with peers who share his/her interests?</w:t>
            </w:r>
          </w:p>
        </w:tc>
        <w:tc>
          <w:tcPr>
            <w:tcW w:w="992" w:type="dxa"/>
          </w:tcPr>
          <w:p w14:paraId="2D92B977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1D9A7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367CA30" w14:textId="77777777" w:rsidR="00064142" w:rsidRPr="005D69BC" w:rsidRDefault="00064142" w:rsidP="00064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EBFCB4" w14:textId="43F2912F" w:rsidR="004D5E58" w:rsidRDefault="004D5E58" w:rsidP="00A362A6">
      <w:pPr>
        <w:rPr>
          <w:rFonts w:ascii="Arial" w:hAnsi="Arial" w:cs="Arial"/>
          <w:b/>
          <w:sz w:val="20"/>
          <w:szCs w:val="20"/>
        </w:rPr>
      </w:pPr>
    </w:p>
    <w:p w14:paraId="4BB882ED" w14:textId="77777777" w:rsidR="0040795D" w:rsidRPr="005D69BC" w:rsidRDefault="0040795D" w:rsidP="00A362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73"/>
        <w:gridCol w:w="7119"/>
        <w:gridCol w:w="992"/>
        <w:gridCol w:w="992"/>
        <w:gridCol w:w="992"/>
      </w:tblGrid>
      <w:tr w:rsidR="005A48C0" w:rsidRPr="005D69BC" w14:paraId="3A543C3B" w14:textId="31566AFF" w:rsidTr="007B2E7A">
        <w:tc>
          <w:tcPr>
            <w:tcW w:w="7792" w:type="dxa"/>
            <w:gridSpan w:val="2"/>
          </w:tcPr>
          <w:p w14:paraId="5515D2AD" w14:textId="52FC19B7" w:rsidR="005A48C0" w:rsidRPr="005D69BC" w:rsidRDefault="005A48C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4869E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992" w:type="dxa"/>
          </w:tcPr>
          <w:p w14:paraId="414025D1" w14:textId="77777777" w:rsidR="005A48C0" w:rsidRPr="005A48C0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8C0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14:paraId="54F79D23" w14:textId="77777777" w:rsidR="005A48C0" w:rsidRPr="005A48C0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8C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5B5393C0" w14:textId="79B5C1DD" w:rsidR="005A48C0" w:rsidRPr="005A48C0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48C0">
              <w:rPr>
                <w:rFonts w:ascii="Arial" w:hAnsi="Arial" w:cs="Arial"/>
                <w:b/>
                <w:sz w:val="18"/>
                <w:szCs w:val="18"/>
              </w:rPr>
              <w:t>Unsure</w:t>
            </w:r>
          </w:p>
        </w:tc>
      </w:tr>
      <w:tr w:rsidR="007B2E7A" w:rsidRPr="005D69BC" w14:paraId="16B97E24" w14:textId="13DDBB6F" w:rsidTr="0011335D">
        <w:tc>
          <w:tcPr>
            <w:tcW w:w="673" w:type="dxa"/>
            <w:vMerge w:val="restart"/>
            <w:textDirection w:val="btLr"/>
          </w:tcPr>
          <w:p w14:paraId="78EEE619" w14:textId="4DCF681F" w:rsidR="007B2E7A" w:rsidRPr="005D69BC" w:rsidRDefault="0011335D" w:rsidP="0011335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Understanding of Language</w:t>
            </w:r>
          </w:p>
        </w:tc>
        <w:tc>
          <w:tcPr>
            <w:tcW w:w="7119" w:type="dxa"/>
            <w:vAlign w:val="center"/>
          </w:tcPr>
          <w:p w14:paraId="7FFE38AD" w14:textId="1847FBD9" w:rsidR="007B2E7A" w:rsidRPr="005D69BC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>Understand words related to daily routines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56D13EC1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4616055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C6C4793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02D9DD3D" w14:textId="2102995D" w:rsidTr="007B2E7A">
        <w:tc>
          <w:tcPr>
            <w:tcW w:w="673" w:type="dxa"/>
            <w:vMerge/>
          </w:tcPr>
          <w:p w14:paraId="6528D5B6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6A9B8E84" w14:textId="675348B4" w:rsidR="007B2E7A" w:rsidRPr="005D69BC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>Identify familiar objects and people when labelled/named?</w:t>
            </w:r>
          </w:p>
        </w:tc>
        <w:tc>
          <w:tcPr>
            <w:tcW w:w="992" w:type="dxa"/>
          </w:tcPr>
          <w:p w14:paraId="6CB75144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FB58C72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BC238C8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37BE9229" w14:textId="6509531B" w:rsidTr="007B2E7A">
        <w:tc>
          <w:tcPr>
            <w:tcW w:w="673" w:type="dxa"/>
            <w:vMerge/>
          </w:tcPr>
          <w:p w14:paraId="7B092F3E" w14:textId="77777777" w:rsidR="007B2E7A" w:rsidRPr="005D69BC" w:rsidRDefault="007B2E7A" w:rsidP="0000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2A6665AC" w14:textId="3556E428" w:rsidR="007B2E7A" w:rsidRPr="005D69BC" w:rsidRDefault="007B2E7A" w:rsidP="00004E58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>Follow simple sentences and instructions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(one or two keywords)?</w:t>
            </w:r>
          </w:p>
        </w:tc>
        <w:tc>
          <w:tcPr>
            <w:tcW w:w="992" w:type="dxa"/>
          </w:tcPr>
          <w:p w14:paraId="3557438A" w14:textId="77777777" w:rsidR="007B2E7A" w:rsidRPr="005D69BC" w:rsidRDefault="007B2E7A" w:rsidP="0000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FC6C69E" w14:textId="77777777" w:rsidR="007B2E7A" w:rsidRPr="005D69BC" w:rsidRDefault="007B2E7A" w:rsidP="0000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1C615CA" w14:textId="77777777" w:rsidR="007B2E7A" w:rsidRPr="005D69BC" w:rsidRDefault="007B2E7A" w:rsidP="0000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340F03BC" w14:textId="173EBE34" w:rsidTr="007B2E7A">
        <w:tc>
          <w:tcPr>
            <w:tcW w:w="673" w:type="dxa"/>
            <w:vMerge/>
          </w:tcPr>
          <w:p w14:paraId="24FA04FD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269E2C70" w14:textId="6C21A93C" w:rsidR="007B2E7A" w:rsidRPr="005D69BC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 xml:space="preserve">Follow </w:t>
            </w:r>
            <w:r>
              <w:rPr>
                <w:rFonts w:ascii="Arial" w:hAnsi="Arial" w:cs="Arial"/>
                <w:sz w:val="20"/>
                <w:szCs w:val="20"/>
              </w:rPr>
              <w:t>sentences and instructions which increase in length and complexity?</w:t>
            </w:r>
          </w:p>
        </w:tc>
        <w:tc>
          <w:tcPr>
            <w:tcW w:w="992" w:type="dxa"/>
          </w:tcPr>
          <w:p w14:paraId="1D1B85F4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3EE9D22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37FDF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798A48B3" w14:textId="228F7546" w:rsidTr="007B2E7A">
        <w:tc>
          <w:tcPr>
            <w:tcW w:w="673" w:type="dxa"/>
            <w:vMerge/>
          </w:tcPr>
          <w:p w14:paraId="3F0F09BB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3EF51AE2" w14:textId="600B39D5" w:rsidR="007B2E7A" w:rsidRPr="005D69BC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instructions with multiple steps?</w:t>
            </w:r>
          </w:p>
        </w:tc>
        <w:tc>
          <w:tcPr>
            <w:tcW w:w="992" w:type="dxa"/>
          </w:tcPr>
          <w:p w14:paraId="5C1522AC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1E000C5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492B74C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58C59AD4" w14:textId="77777777" w:rsidTr="007B2E7A">
        <w:tc>
          <w:tcPr>
            <w:tcW w:w="673" w:type="dxa"/>
            <w:vMerge/>
          </w:tcPr>
          <w:p w14:paraId="4D95DF19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099CA118" w14:textId="6C8313D4" w:rsidR="007B2E7A" w:rsidRPr="005D69BC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>Understand basic language concepts such as</w:t>
            </w:r>
            <w:r>
              <w:rPr>
                <w:rFonts w:ascii="Arial" w:hAnsi="Arial" w:cs="Arial"/>
                <w:sz w:val="20"/>
                <w:szCs w:val="20"/>
              </w:rPr>
              <w:t xml:space="preserve"> size,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="00F739D0">
              <w:rPr>
                <w:rFonts w:ascii="Arial" w:hAnsi="Arial" w:cs="Arial"/>
                <w:sz w:val="20"/>
                <w:szCs w:val="20"/>
              </w:rPr>
              <w:t xml:space="preserve"> and shape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58DCD57B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AF6BFA1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7224533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74D3AFC9" w14:textId="3B8ED9A4" w:rsidTr="007B2E7A">
        <w:tc>
          <w:tcPr>
            <w:tcW w:w="673" w:type="dxa"/>
            <w:vMerge/>
          </w:tcPr>
          <w:p w14:paraId="13148DA9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168B3EAD" w14:textId="2AE82DB9" w:rsidR="007B2E7A" w:rsidRPr="005D69BC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</w:t>
            </w:r>
            <w:r w:rsidR="0040795D">
              <w:rPr>
                <w:rFonts w:ascii="Arial" w:hAnsi="Arial" w:cs="Arial"/>
                <w:sz w:val="20"/>
                <w:szCs w:val="20"/>
              </w:rPr>
              <w:t xml:space="preserve"> language concepts related to the curriculum</w:t>
            </w:r>
            <w:r w:rsidR="00F739D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76F021C0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4BB7B6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2404C4E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1379C7EA" w14:textId="27BC4379" w:rsidTr="007B2E7A">
        <w:tc>
          <w:tcPr>
            <w:tcW w:w="673" w:type="dxa"/>
            <w:vMerge/>
          </w:tcPr>
          <w:p w14:paraId="4913F1A3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1D29E8BD" w14:textId="001AE016" w:rsidR="007B2E7A" w:rsidRPr="005D69BC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>Answer simple questions (such as W</w:t>
            </w:r>
            <w:r w:rsidRPr="005D69BC">
              <w:rPr>
                <w:rFonts w:ascii="Arial" w:hAnsi="Arial" w:cs="Arial"/>
                <w:i/>
                <w:iCs/>
                <w:sz w:val="20"/>
                <w:szCs w:val="20"/>
              </w:rPr>
              <w:t>ho? Where? What is __ doing?</w:t>
            </w:r>
            <w:r w:rsidRPr="005D69BC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992" w:type="dxa"/>
          </w:tcPr>
          <w:p w14:paraId="6BD24B10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D968BB0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C754B99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5FC8510F" w14:textId="3AE23A32" w:rsidTr="007B2E7A">
        <w:tc>
          <w:tcPr>
            <w:tcW w:w="673" w:type="dxa"/>
            <w:vMerge/>
          </w:tcPr>
          <w:p w14:paraId="47B83EF6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02543305" w14:textId="4584090F" w:rsidR="007B2E7A" w:rsidRPr="005D69BC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 xml:space="preserve">Answer more complicated questions (such as </w:t>
            </w:r>
            <w:r w:rsidRPr="005D69BC">
              <w:rPr>
                <w:rFonts w:ascii="Arial" w:hAnsi="Arial" w:cs="Arial"/>
                <w:i/>
                <w:iCs/>
                <w:sz w:val="20"/>
                <w:szCs w:val="20"/>
              </w:rPr>
              <w:t>Why? How?</w:t>
            </w:r>
            <w:r w:rsidRPr="005D69BC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992" w:type="dxa"/>
          </w:tcPr>
          <w:p w14:paraId="7335FD83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94B7B5B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DF75B2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2675D108" w14:textId="7EB2E5DB" w:rsidTr="007B2E7A">
        <w:tc>
          <w:tcPr>
            <w:tcW w:w="673" w:type="dxa"/>
            <w:vMerge/>
          </w:tcPr>
          <w:p w14:paraId="4A34FB10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6D907C10" w14:textId="52709B12" w:rsidR="007B2E7A" w:rsidRPr="005D69BC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simple stories?</w:t>
            </w:r>
          </w:p>
        </w:tc>
        <w:tc>
          <w:tcPr>
            <w:tcW w:w="992" w:type="dxa"/>
          </w:tcPr>
          <w:p w14:paraId="5AF45730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AC1C37F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290B9B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1F82EDC4" w14:textId="77777777" w:rsidTr="007B2E7A">
        <w:tc>
          <w:tcPr>
            <w:tcW w:w="673" w:type="dxa"/>
            <w:vMerge/>
          </w:tcPr>
          <w:p w14:paraId="3EEDCBB3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43AC6965" w14:textId="10A84888" w:rsidR="007B2E7A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 what he/she hears rather than responding</w:t>
            </w:r>
            <w:r w:rsidR="0040795D">
              <w:rPr>
                <w:rFonts w:ascii="Arial" w:hAnsi="Arial" w:cs="Arial"/>
                <w:sz w:val="20"/>
                <w:szCs w:val="20"/>
              </w:rPr>
              <w:t xml:space="preserve"> to questions/instructions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48541996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D667DC9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4703F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24688E27" w14:textId="77777777" w:rsidTr="007B2E7A">
        <w:tc>
          <w:tcPr>
            <w:tcW w:w="673" w:type="dxa"/>
            <w:vMerge/>
          </w:tcPr>
          <w:p w14:paraId="07710A69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16A904CF" w14:textId="2412D060" w:rsidR="007B2E7A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abstract or figurative language?</w:t>
            </w:r>
          </w:p>
        </w:tc>
        <w:tc>
          <w:tcPr>
            <w:tcW w:w="992" w:type="dxa"/>
          </w:tcPr>
          <w:p w14:paraId="6D2A488C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A2E0A6A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2392F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30D7884D" w14:textId="77777777" w:rsidTr="007B2E7A">
        <w:tc>
          <w:tcPr>
            <w:tcW w:w="673" w:type="dxa"/>
            <w:vMerge/>
          </w:tcPr>
          <w:p w14:paraId="4D6A25BD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7C368FEF" w14:textId="3DBF1D89" w:rsidR="007B2E7A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inferences (read between the lines for meaning)?</w:t>
            </w:r>
          </w:p>
        </w:tc>
        <w:tc>
          <w:tcPr>
            <w:tcW w:w="992" w:type="dxa"/>
          </w:tcPr>
          <w:p w14:paraId="543CC094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9B4D83D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9D87A45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E7A" w:rsidRPr="005D69BC" w14:paraId="020AB7AD" w14:textId="77777777" w:rsidTr="007B2E7A">
        <w:tc>
          <w:tcPr>
            <w:tcW w:w="673" w:type="dxa"/>
            <w:vMerge/>
          </w:tcPr>
          <w:p w14:paraId="5723E99E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17C64305" w14:textId="1C3A7F66" w:rsidR="007B2E7A" w:rsidRDefault="007B2E7A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Sequence a series of events in a logical order?</w:t>
            </w:r>
          </w:p>
        </w:tc>
        <w:tc>
          <w:tcPr>
            <w:tcW w:w="992" w:type="dxa"/>
          </w:tcPr>
          <w:p w14:paraId="2C05CA85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371087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C81FE6E" w14:textId="77777777" w:rsidR="007B2E7A" w:rsidRPr="005D69BC" w:rsidRDefault="007B2E7A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8BDFCF" w14:textId="2717C5EE" w:rsidR="00004E58" w:rsidRDefault="00004E58" w:rsidP="00A362A6">
      <w:pPr>
        <w:rPr>
          <w:rFonts w:ascii="Arial" w:hAnsi="Arial" w:cs="Arial"/>
          <w:b/>
          <w:sz w:val="20"/>
          <w:szCs w:val="20"/>
        </w:rPr>
      </w:pPr>
    </w:p>
    <w:p w14:paraId="4C03F574" w14:textId="77777777" w:rsidR="008807C2" w:rsidRPr="005D69BC" w:rsidRDefault="008807C2" w:rsidP="00A362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77"/>
        <w:gridCol w:w="7115"/>
        <w:gridCol w:w="992"/>
        <w:gridCol w:w="992"/>
        <w:gridCol w:w="992"/>
      </w:tblGrid>
      <w:tr w:rsidR="005A48C0" w:rsidRPr="005D69BC" w14:paraId="568BA11E" w14:textId="7DA28CAF" w:rsidTr="007B2E7A">
        <w:tc>
          <w:tcPr>
            <w:tcW w:w="7792" w:type="dxa"/>
            <w:gridSpan w:val="2"/>
          </w:tcPr>
          <w:p w14:paraId="32B21812" w14:textId="5FB26FAA" w:rsidR="005A48C0" w:rsidRPr="005D69BC" w:rsidRDefault="005A48C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CD3F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992" w:type="dxa"/>
          </w:tcPr>
          <w:p w14:paraId="75523B75" w14:textId="77777777" w:rsidR="005A48C0" w:rsidRPr="00551CF3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14:paraId="6EBFFE4C" w14:textId="77777777" w:rsidR="005A48C0" w:rsidRPr="00551CF3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5FFC0152" w14:textId="50A30559" w:rsidR="005A48C0" w:rsidRPr="00551CF3" w:rsidRDefault="00551CF3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Unsure</w:t>
            </w:r>
          </w:p>
        </w:tc>
      </w:tr>
      <w:tr w:rsidR="00293560" w:rsidRPr="005D69BC" w14:paraId="010770CB" w14:textId="61CB886B" w:rsidTr="007B2E7A">
        <w:tc>
          <w:tcPr>
            <w:tcW w:w="677" w:type="dxa"/>
            <w:vMerge w:val="restart"/>
            <w:textDirection w:val="btLr"/>
          </w:tcPr>
          <w:p w14:paraId="45B0F150" w14:textId="429C814E" w:rsidR="00293560" w:rsidRPr="005D69BC" w:rsidRDefault="00064142" w:rsidP="00DF4AC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9BC">
              <w:rPr>
                <w:rFonts w:ascii="Arial" w:hAnsi="Arial" w:cs="Arial"/>
                <w:b/>
                <w:sz w:val="20"/>
                <w:szCs w:val="20"/>
              </w:rPr>
              <w:t>Us</w:t>
            </w:r>
            <w:r w:rsidR="002F65B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2F40">
              <w:rPr>
                <w:rFonts w:ascii="Arial" w:hAnsi="Arial" w:cs="Arial"/>
                <w:b/>
                <w:sz w:val="20"/>
                <w:szCs w:val="20"/>
              </w:rPr>
              <w:t>of language</w:t>
            </w:r>
          </w:p>
        </w:tc>
        <w:tc>
          <w:tcPr>
            <w:tcW w:w="7115" w:type="dxa"/>
            <w:vAlign w:val="center"/>
          </w:tcPr>
          <w:p w14:paraId="302655BE" w14:textId="0F7E172F" w:rsidR="00293560" w:rsidRPr="002E3B54" w:rsidRDefault="00293560" w:rsidP="00DF4A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3B54">
              <w:rPr>
                <w:rFonts w:ascii="Arial" w:hAnsi="Arial" w:cs="Arial"/>
                <w:bCs/>
                <w:sz w:val="20"/>
                <w:szCs w:val="20"/>
              </w:rPr>
              <w:t>Use nonverbal communication (such as pointing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gesture </w:t>
            </w:r>
            <w:r w:rsidRPr="002E3B54">
              <w:rPr>
                <w:rFonts w:ascii="Arial" w:hAnsi="Arial" w:cs="Arial"/>
                <w:bCs/>
                <w:sz w:val="20"/>
                <w:szCs w:val="20"/>
              </w:rPr>
              <w:t>or symbols)?</w:t>
            </w:r>
          </w:p>
        </w:tc>
        <w:tc>
          <w:tcPr>
            <w:tcW w:w="992" w:type="dxa"/>
          </w:tcPr>
          <w:p w14:paraId="49B41F08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E175AE9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83D64B6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716AE731" w14:textId="464D6CEA" w:rsidTr="007B2E7A">
        <w:tc>
          <w:tcPr>
            <w:tcW w:w="677" w:type="dxa"/>
            <w:vMerge/>
          </w:tcPr>
          <w:p w14:paraId="157ECE8D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3CC6B08B" w14:textId="5894FB53" w:rsidR="00293560" w:rsidRPr="005D69BC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spellStart"/>
            <w:r w:rsidRPr="005D69BC">
              <w:rPr>
                <w:rFonts w:ascii="Arial" w:hAnsi="Arial" w:cs="Arial"/>
                <w:sz w:val="20"/>
                <w:szCs w:val="20"/>
              </w:rPr>
              <w:t>vocalisations</w:t>
            </w:r>
            <w:proofErr w:type="spellEnd"/>
            <w:r w:rsidRPr="005D69BC">
              <w:rPr>
                <w:rFonts w:ascii="Arial" w:hAnsi="Arial" w:cs="Arial"/>
                <w:sz w:val="20"/>
                <w:szCs w:val="20"/>
              </w:rPr>
              <w:t xml:space="preserve"> or sounds to communicate?</w:t>
            </w:r>
          </w:p>
        </w:tc>
        <w:tc>
          <w:tcPr>
            <w:tcW w:w="992" w:type="dxa"/>
          </w:tcPr>
          <w:p w14:paraId="2D6FA81D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13A00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81BD6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2E8EAAE1" w14:textId="77777777" w:rsidTr="007B2E7A">
        <w:tc>
          <w:tcPr>
            <w:tcW w:w="677" w:type="dxa"/>
            <w:vMerge/>
          </w:tcPr>
          <w:p w14:paraId="0E77CDE6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2522B125" w14:textId="21D778D1" w:rsidR="00293560" w:rsidRPr="005D69BC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language he/she hears?</w:t>
            </w:r>
          </w:p>
        </w:tc>
        <w:tc>
          <w:tcPr>
            <w:tcW w:w="992" w:type="dxa"/>
          </w:tcPr>
          <w:p w14:paraId="3EF2A1F2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D3BA205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3C3833D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3CE7FAD9" w14:textId="06309785" w:rsidTr="007B2E7A">
        <w:tc>
          <w:tcPr>
            <w:tcW w:w="677" w:type="dxa"/>
            <w:vMerge/>
          </w:tcPr>
          <w:p w14:paraId="2D3430CC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4640CE76" w14:textId="3EC57127" w:rsidR="00293560" w:rsidRPr="005D69BC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 w:rsidRPr="005D69BC">
              <w:rPr>
                <w:rFonts w:ascii="Arial" w:hAnsi="Arial" w:cs="Arial"/>
                <w:sz w:val="20"/>
                <w:szCs w:val="20"/>
              </w:rPr>
              <w:t>Use single words?</w:t>
            </w:r>
          </w:p>
        </w:tc>
        <w:tc>
          <w:tcPr>
            <w:tcW w:w="992" w:type="dxa"/>
          </w:tcPr>
          <w:p w14:paraId="3F3D623A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EE3159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1317454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2A6B35A5" w14:textId="77777777" w:rsidTr="007B2E7A">
        <w:tc>
          <w:tcPr>
            <w:tcW w:w="677" w:type="dxa"/>
            <w:vMerge/>
          </w:tcPr>
          <w:p w14:paraId="77B2D402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227C453E" w14:textId="74641621" w:rsidR="00293560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range of nouns, verbs and language concepts?</w:t>
            </w:r>
          </w:p>
        </w:tc>
        <w:tc>
          <w:tcPr>
            <w:tcW w:w="992" w:type="dxa"/>
          </w:tcPr>
          <w:p w14:paraId="14792063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C26AC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9C44A81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3A6E08C6" w14:textId="77777777" w:rsidTr="007B2E7A">
        <w:tc>
          <w:tcPr>
            <w:tcW w:w="677" w:type="dxa"/>
            <w:vMerge/>
          </w:tcPr>
          <w:p w14:paraId="08DF8EAB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0370DCA3" w14:textId="44A5490A" w:rsidR="00293560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learnt phrases in the correct context?</w:t>
            </w:r>
          </w:p>
        </w:tc>
        <w:tc>
          <w:tcPr>
            <w:tcW w:w="992" w:type="dxa"/>
          </w:tcPr>
          <w:p w14:paraId="1BCD1AA1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6835BEB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86A2083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15651BB3" w14:textId="31487808" w:rsidTr="007B2E7A">
        <w:tc>
          <w:tcPr>
            <w:tcW w:w="677" w:type="dxa"/>
            <w:vMerge/>
          </w:tcPr>
          <w:p w14:paraId="0779E834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6ACDC085" w14:textId="2011A7F2" w:rsidR="00293560" w:rsidRPr="005D69BC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Formulate and use simple sentences?</w:t>
            </w:r>
          </w:p>
        </w:tc>
        <w:tc>
          <w:tcPr>
            <w:tcW w:w="992" w:type="dxa"/>
          </w:tcPr>
          <w:p w14:paraId="725F9FE8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9866F35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431A99E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248538C6" w14:textId="77777777" w:rsidTr="007B2E7A">
        <w:tc>
          <w:tcPr>
            <w:tcW w:w="677" w:type="dxa"/>
            <w:vMerge/>
          </w:tcPr>
          <w:p w14:paraId="3691F051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17BD1CEF" w14:textId="51CF0336" w:rsidR="00293560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language to request?</w:t>
            </w:r>
          </w:p>
        </w:tc>
        <w:tc>
          <w:tcPr>
            <w:tcW w:w="992" w:type="dxa"/>
          </w:tcPr>
          <w:p w14:paraId="4D0BB791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58E1F19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84BF1BA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019C27AE" w14:textId="07A80884" w:rsidTr="007B2E7A">
        <w:tc>
          <w:tcPr>
            <w:tcW w:w="677" w:type="dxa"/>
            <w:vMerge/>
          </w:tcPr>
          <w:p w14:paraId="305BD960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4EAF043A" w14:textId="447EDDA9" w:rsidR="00293560" w:rsidRPr="005D69BC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language to ask questions?</w:t>
            </w:r>
          </w:p>
        </w:tc>
        <w:tc>
          <w:tcPr>
            <w:tcW w:w="992" w:type="dxa"/>
          </w:tcPr>
          <w:p w14:paraId="2B42026F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E641C3E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45B569D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14031EB2" w14:textId="4F16BABF" w:rsidTr="007B2E7A">
        <w:tc>
          <w:tcPr>
            <w:tcW w:w="677" w:type="dxa"/>
            <w:vMerge/>
          </w:tcPr>
          <w:p w14:paraId="4C873CC1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7B329565" w14:textId="7ABD521C" w:rsidR="00293560" w:rsidRPr="005D69BC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language for a range of functional purposes?</w:t>
            </w:r>
          </w:p>
        </w:tc>
        <w:tc>
          <w:tcPr>
            <w:tcW w:w="992" w:type="dxa"/>
          </w:tcPr>
          <w:p w14:paraId="5E9A495D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FFD506C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60718F0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3CC02B01" w14:textId="397118D7" w:rsidTr="007B2E7A">
        <w:tc>
          <w:tcPr>
            <w:tcW w:w="677" w:type="dxa"/>
            <w:vMerge/>
          </w:tcPr>
          <w:p w14:paraId="23583EE5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0B719742" w14:textId="7395A3C8" w:rsidR="00293560" w:rsidRPr="005D69BC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 a simple recount of what has happened?</w:t>
            </w:r>
          </w:p>
        </w:tc>
        <w:tc>
          <w:tcPr>
            <w:tcW w:w="992" w:type="dxa"/>
          </w:tcPr>
          <w:p w14:paraId="1FC47E12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02529C4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2D2C393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1DCF854C" w14:textId="77777777" w:rsidTr="007B2E7A">
        <w:tc>
          <w:tcPr>
            <w:tcW w:w="677" w:type="dxa"/>
            <w:vMerge/>
          </w:tcPr>
          <w:p w14:paraId="7076CD3F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18ACCC92" w14:textId="549167AD" w:rsidR="00293560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Recall a sequence of events?</w:t>
            </w:r>
          </w:p>
        </w:tc>
        <w:tc>
          <w:tcPr>
            <w:tcW w:w="992" w:type="dxa"/>
          </w:tcPr>
          <w:p w14:paraId="3830B90F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0383AE2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837C00D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0B01FE6B" w14:textId="77777777" w:rsidTr="007B2E7A">
        <w:tc>
          <w:tcPr>
            <w:tcW w:w="677" w:type="dxa"/>
            <w:vMerge/>
          </w:tcPr>
          <w:p w14:paraId="2F206CF4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0A00964C" w14:textId="1446DE27" w:rsidR="00293560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correct grammar?</w:t>
            </w:r>
          </w:p>
        </w:tc>
        <w:tc>
          <w:tcPr>
            <w:tcW w:w="992" w:type="dxa"/>
          </w:tcPr>
          <w:p w14:paraId="5392AA4A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C9BBA11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D3DE835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5C1A9982" w14:textId="77777777" w:rsidTr="007B2E7A">
        <w:tc>
          <w:tcPr>
            <w:tcW w:w="677" w:type="dxa"/>
            <w:vMerge/>
          </w:tcPr>
          <w:p w14:paraId="113C6D9B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56458A61" w14:textId="6B68FC48" w:rsidR="00293560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sentences together using conjunctions?</w:t>
            </w:r>
          </w:p>
        </w:tc>
        <w:tc>
          <w:tcPr>
            <w:tcW w:w="992" w:type="dxa"/>
          </w:tcPr>
          <w:p w14:paraId="44DA987C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8A072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8CFEF41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560" w:rsidRPr="005D69BC" w14:paraId="5CF2DAFE" w14:textId="77777777" w:rsidTr="007B2E7A">
        <w:tc>
          <w:tcPr>
            <w:tcW w:w="677" w:type="dxa"/>
            <w:vMerge/>
          </w:tcPr>
          <w:p w14:paraId="1CACC822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2B86904D" w14:textId="14220A53" w:rsidR="00293560" w:rsidRDefault="00293560" w:rsidP="00DF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Omit words</w:t>
            </w:r>
            <w:r w:rsidR="007B2E7A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037290">
              <w:rPr>
                <w:rFonts w:ascii="Arial" w:hAnsi="Arial" w:cs="Arial"/>
                <w:sz w:val="20"/>
                <w:szCs w:val="20"/>
              </w:rPr>
              <w:t>sentences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645AAC8B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59A30C8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74E2BCC" w14:textId="77777777" w:rsidR="00293560" w:rsidRPr="005D69BC" w:rsidRDefault="00293560" w:rsidP="00DF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151421" w14:textId="0083A98D" w:rsidR="005D69BC" w:rsidRDefault="005D69BC" w:rsidP="00A362A6">
      <w:pPr>
        <w:rPr>
          <w:rFonts w:ascii="Arial" w:hAnsi="Arial" w:cs="Arial"/>
          <w:b/>
          <w:sz w:val="22"/>
          <w:szCs w:val="22"/>
        </w:rPr>
      </w:pPr>
    </w:p>
    <w:p w14:paraId="560C2577" w14:textId="77777777" w:rsidR="0040795D" w:rsidRDefault="0040795D" w:rsidP="00A362A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75"/>
        <w:gridCol w:w="6917"/>
        <w:gridCol w:w="992"/>
        <w:gridCol w:w="992"/>
        <w:gridCol w:w="992"/>
      </w:tblGrid>
      <w:tr w:rsidR="005A48C0" w:rsidRPr="005D69BC" w14:paraId="67D2921B" w14:textId="7933D22F" w:rsidTr="007B2E7A">
        <w:tc>
          <w:tcPr>
            <w:tcW w:w="7792" w:type="dxa"/>
            <w:gridSpan w:val="2"/>
          </w:tcPr>
          <w:p w14:paraId="6F9F1CF6" w14:textId="1011D4E9" w:rsidR="005A48C0" w:rsidRPr="005D69BC" w:rsidRDefault="005A48C0" w:rsidP="00654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0A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992" w:type="dxa"/>
          </w:tcPr>
          <w:p w14:paraId="4627084C" w14:textId="77777777" w:rsidR="005A48C0" w:rsidRPr="00551CF3" w:rsidRDefault="005A48C0" w:rsidP="00AB25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14:paraId="62761A0F" w14:textId="77777777" w:rsidR="005A48C0" w:rsidRPr="00551CF3" w:rsidRDefault="005A48C0" w:rsidP="00AB25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541346F7" w14:textId="1DF5AD9D" w:rsidR="005A48C0" w:rsidRPr="00551CF3" w:rsidRDefault="00551CF3" w:rsidP="00AB25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Unsure</w:t>
            </w:r>
          </w:p>
        </w:tc>
      </w:tr>
      <w:tr w:rsidR="005A48C0" w:rsidRPr="005D69BC" w14:paraId="5C07251D" w14:textId="02964F2C" w:rsidTr="007B2E7A">
        <w:tc>
          <w:tcPr>
            <w:tcW w:w="875" w:type="dxa"/>
            <w:vMerge w:val="restart"/>
            <w:textDirection w:val="btLr"/>
          </w:tcPr>
          <w:p w14:paraId="7661109A" w14:textId="713D2B97" w:rsidR="005A48C0" w:rsidRPr="005D69BC" w:rsidRDefault="005A48C0" w:rsidP="008807C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Speech sounds and clarity</w:t>
            </w:r>
          </w:p>
        </w:tc>
        <w:tc>
          <w:tcPr>
            <w:tcW w:w="6917" w:type="dxa"/>
          </w:tcPr>
          <w:p w14:paraId="04C6C85A" w14:textId="5AE70B5F" w:rsidR="005A48C0" w:rsidRPr="0007521B" w:rsidRDefault="005A48C0" w:rsidP="00E61DC2">
            <w:pPr>
              <w:rPr>
                <w:rFonts w:ascii="Arial" w:hAnsi="Arial" w:cs="Arial"/>
                <w:sz w:val="20"/>
                <w:szCs w:val="20"/>
              </w:rPr>
            </w:pPr>
            <w:r w:rsidRPr="0007521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 xml:space="preserve">Use a </w: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variety of consonant sounds in words</w:t>
            </w:r>
            <w:r w:rsidRPr="0007521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992" w:type="dxa"/>
          </w:tcPr>
          <w:p w14:paraId="5900E775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2BC4747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B67EB80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26CE3B44" w14:textId="3CC28743" w:rsidTr="007B2E7A">
        <w:tc>
          <w:tcPr>
            <w:tcW w:w="875" w:type="dxa"/>
            <w:vMerge/>
          </w:tcPr>
          <w:p w14:paraId="58474D88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14:paraId="42763525" w14:textId="2ED005F4" w:rsidR="005A48C0" w:rsidRPr="0007521B" w:rsidRDefault="005A48C0" w:rsidP="00E61DC2">
            <w:pP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Use a variety of vowel sounds in words?</w:t>
            </w:r>
          </w:p>
        </w:tc>
        <w:tc>
          <w:tcPr>
            <w:tcW w:w="992" w:type="dxa"/>
          </w:tcPr>
          <w:p w14:paraId="4BE1A502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A840C07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DCBE631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5C354954" w14:textId="624A98E6" w:rsidTr="007B2E7A">
        <w:tc>
          <w:tcPr>
            <w:tcW w:w="875" w:type="dxa"/>
            <w:vMerge/>
          </w:tcPr>
          <w:p w14:paraId="1927BDD4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14:paraId="24AA1DE6" w14:textId="1A7FF98D" w:rsidR="005A48C0" w:rsidRPr="0007521B" w:rsidRDefault="005A48C0" w:rsidP="00E61DC2">
            <w:pPr>
              <w:rPr>
                <w:rFonts w:ascii="Arial" w:hAnsi="Arial" w:cs="Arial"/>
                <w:sz w:val="20"/>
                <w:szCs w:val="20"/>
              </w:rPr>
            </w:pPr>
            <w:r w:rsidRPr="0007521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Produce speech that can be understood by familiar people?</w:t>
            </w:r>
          </w:p>
        </w:tc>
        <w:tc>
          <w:tcPr>
            <w:tcW w:w="992" w:type="dxa"/>
          </w:tcPr>
          <w:p w14:paraId="2D49B6A8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1040C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2D8AB1C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622186AA" w14:textId="2D293F2B" w:rsidTr="007B2E7A">
        <w:tc>
          <w:tcPr>
            <w:tcW w:w="875" w:type="dxa"/>
            <w:vMerge/>
          </w:tcPr>
          <w:p w14:paraId="034AF6DB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14:paraId="6DECF324" w14:textId="664C6519" w:rsidR="005A48C0" w:rsidRPr="0007521B" w:rsidRDefault="005A48C0" w:rsidP="00E61DC2">
            <w:pPr>
              <w:rPr>
                <w:rFonts w:ascii="Arial" w:hAnsi="Arial" w:cs="Arial"/>
                <w:sz w:val="20"/>
                <w:szCs w:val="20"/>
              </w:rPr>
            </w:pPr>
            <w:r w:rsidRPr="0007521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Produce speech that can be understood by less familiar people?</w:t>
            </w:r>
          </w:p>
        </w:tc>
        <w:tc>
          <w:tcPr>
            <w:tcW w:w="992" w:type="dxa"/>
          </w:tcPr>
          <w:p w14:paraId="3638A624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64A7970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26920FA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04A072E9" w14:textId="3622CDD2" w:rsidTr="007B2E7A">
        <w:tc>
          <w:tcPr>
            <w:tcW w:w="875" w:type="dxa"/>
            <w:vMerge/>
          </w:tcPr>
          <w:p w14:paraId="3B3824D0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73E91F78" w14:textId="464D08DE" w:rsidR="005A48C0" w:rsidRPr="0007521B" w:rsidRDefault="005A48C0" w:rsidP="00E6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 out</w:t>
            </w:r>
            <w:r w:rsidRPr="0007521B">
              <w:rPr>
                <w:rFonts w:ascii="Arial" w:hAnsi="Arial" w:cs="Arial"/>
                <w:sz w:val="20"/>
                <w:szCs w:val="20"/>
              </w:rPr>
              <w:t xml:space="preserve"> sounds </w:t>
            </w:r>
            <w:r>
              <w:rPr>
                <w:rFonts w:ascii="Arial" w:hAnsi="Arial" w:cs="Arial"/>
                <w:sz w:val="20"/>
                <w:szCs w:val="20"/>
              </w:rPr>
              <w:t xml:space="preserve">at the beginning or end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words?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1692B9D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BB0AF7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03EB133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47C06167" w14:textId="3020EF68" w:rsidTr="007B2E7A">
        <w:tc>
          <w:tcPr>
            <w:tcW w:w="875" w:type="dxa"/>
            <w:vMerge/>
          </w:tcPr>
          <w:p w14:paraId="6658A2E4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745FD940" w14:textId="65525600" w:rsidR="0027261A" w:rsidRDefault="005A48C0" w:rsidP="00E6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Substitute one sound for another in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word</w:t>
            </w:r>
            <w:r w:rsidR="0027261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14:paraId="716DF225" w14:textId="22BA2A59" w:rsidR="005A48C0" w:rsidRDefault="005A48C0" w:rsidP="00E6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say “tat” for </w:t>
            </w:r>
            <w:r w:rsidRPr="00264D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cat </w:t>
            </w:r>
            <w:r>
              <w:rPr>
                <w:rFonts w:ascii="Arial" w:hAnsi="Arial" w:cs="Arial"/>
                <w:sz w:val="20"/>
                <w:szCs w:val="20"/>
              </w:rPr>
              <w:t xml:space="preserve">or “dock” for </w:t>
            </w:r>
            <w:r w:rsidRPr="00264D9D">
              <w:rPr>
                <w:rFonts w:ascii="Arial" w:hAnsi="Arial" w:cs="Arial"/>
                <w:i/>
                <w:iCs/>
                <w:sz w:val="20"/>
                <w:szCs w:val="20"/>
              </w:rPr>
              <w:t>sock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21EF762C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A952BDB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A8D489C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7F5B1BFA" w14:textId="19279517" w:rsidTr="007B2E7A">
        <w:tc>
          <w:tcPr>
            <w:tcW w:w="875" w:type="dxa"/>
            <w:vMerge/>
          </w:tcPr>
          <w:p w14:paraId="1A650B92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523F9D69" w14:textId="60741C62" w:rsidR="0027261A" w:rsidRDefault="005A48C0" w:rsidP="00E6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 sounds out of consonant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clusters</w:t>
            </w:r>
            <w:r w:rsidR="0027261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14:paraId="317998FC" w14:textId="6171B3CA" w:rsidR="005A48C0" w:rsidRPr="0007521B" w:rsidRDefault="005A48C0" w:rsidP="00E6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say “tar” for </w:t>
            </w:r>
            <w:r w:rsidRPr="00DF3755">
              <w:rPr>
                <w:rFonts w:ascii="Arial" w:hAnsi="Arial" w:cs="Arial"/>
                <w:i/>
                <w:iCs/>
                <w:sz w:val="20"/>
                <w:szCs w:val="20"/>
              </w:rPr>
              <w:t>star</w:t>
            </w:r>
            <w:r>
              <w:rPr>
                <w:rFonts w:ascii="Arial" w:hAnsi="Arial" w:cs="Arial"/>
                <w:sz w:val="20"/>
                <w:szCs w:val="20"/>
              </w:rPr>
              <w:t xml:space="preserve">, or “pay” for </w:t>
            </w:r>
            <w:r w:rsidRPr="00DF3755">
              <w:rPr>
                <w:rFonts w:ascii="Arial" w:hAnsi="Arial" w:cs="Arial"/>
                <w:i/>
                <w:iCs/>
                <w:sz w:val="20"/>
                <w:szCs w:val="20"/>
              </w:rPr>
              <w:t>play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20EED730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5C20589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E8F561E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1D571B3D" w14:textId="5CAEEF33" w:rsidTr="007B2E7A">
        <w:tc>
          <w:tcPr>
            <w:tcW w:w="875" w:type="dxa"/>
            <w:vMerge/>
          </w:tcPr>
          <w:p w14:paraId="57B64BBA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43B03AE0" w14:textId="77777777" w:rsidR="005A48C0" w:rsidRDefault="005A48C0" w:rsidP="00B27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difficulty saying ‘s’ and ‘z’ clearly?  </w:t>
            </w:r>
          </w:p>
          <w:p w14:paraId="6523173A" w14:textId="5E79DBE5" w:rsidR="005A48C0" w:rsidRPr="0062768B" w:rsidRDefault="005A48C0" w:rsidP="00B27E9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11335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please </w:t>
            </w:r>
            <w:r w:rsidRPr="006D6FB8">
              <w:rPr>
                <w:rFonts w:ascii="Arial" w:hAnsi="Arial" w:cs="Arial"/>
                <w:sz w:val="20"/>
                <w:szCs w:val="20"/>
                <w:u w:val="single"/>
              </w:rPr>
              <w:t>underline the statement that appl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ies:</w:t>
            </w:r>
          </w:p>
          <w:p w14:paraId="1680ED59" w14:textId="75FE58CB" w:rsidR="005A48C0" w:rsidRPr="0062768B" w:rsidRDefault="005A48C0" w:rsidP="006276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768B">
              <w:rPr>
                <w:rFonts w:ascii="Arial" w:hAnsi="Arial" w:cs="Arial"/>
                <w:sz w:val="20"/>
                <w:szCs w:val="20"/>
              </w:rPr>
              <w:t>‘s’ is said with the tongue between the teeth.</w:t>
            </w:r>
          </w:p>
          <w:p w14:paraId="0783FD6F" w14:textId="25C03C37" w:rsidR="005A48C0" w:rsidRPr="00533131" w:rsidRDefault="005A48C0" w:rsidP="00264D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768B">
              <w:rPr>
                <w:rFonts w:ascii="Arial" w:hAnsi="Arial" w:cs="Arial"/>
                <w:sz w:val="20"/>
                <w:szCs w:val="20"/>
              </w:rPr>
              <w:t>‘s’ sounds “slushy” with air passing along the sides of the tongue.</w:t>
            </w:r>
          </w:p>
        </w:tc>
        <w:tc>
          <w:tcPr>
            <w:tcW w:w="992" w:type="dxa"/>
          </w:tcPr>
          <w:p w14:paraId="6D9E3D26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CD2FD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E1B54D0" w14:textId="77777777" w:rsidR="005A48C0" w:rsidRPr="005D69BC" w:rsidRDefault="005A48C0" w:rsidP="00E61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1BAA17F1" w14:textId="39918EDF" w:rsidTr="007B2E7A">
        <w:tc>
          <w:tcPr>
            <w:tcW w:w="875" w:type="dxa"/>
            <w:vMerge/>
          </w:tcPr>
          <w:p w14:paraId="0864E03D" w14:textId="77777777" w:rsidR="005A48C0" w:rsidRPr="005D69BC" w:rsidRDefault="005A48C0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20FB310B" w14:textId="419C6FDA" w:rsidR="005A48C0" w:rsidRDefault="005A48C0" w:rsidP="00B27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Dribble when speaking?</w:t>
            </w:r>
          </w:p>
        </w:tc>
        <w:tc>
          <w:tcPr>
            <w:tcW w:w="992" w:type="dxa"/>
          </w:tcPr>
          <w:p w14:paraId="5F954544" w14:textId="77777777" w:rsidR="005A48C0" w:rsidRPr="005D69BC" w:rsidRDefault="005A48C0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C8F2C79" w14:textId="77777777" w:rsidR="005A48C0" w:rsidRPr="005D69BC" w:rsidRDefault="005A48C0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22DCA7" w14:textId="77777777" w:rsidR="005A48C0" w:rsidRPr="005D69BC" w:rsidRDefault="005A48C0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7DDF1AC2" w14:textId="7477ABC3" w:rsidTr="007B2E7A">
        <w:tc>
          <w:tcPr>
            <w:tcW w:w="875" w:type="dxa"/>
            <w:vMerge/>
          </w:tcPr>
          <w:p w14:paraId="7573BAE9" w14:textId="77777777" w:rsidR="005A48C0" w:rsidRPr="005D69BC" w:rsidRDefault="005A48C0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73D67BCC" w14:textId="297BE8BF" w:rsidR="005A48C0" w:rsidRDefault="005A48C0" w:rsidP="00B27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 with a nasal tone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hypernasal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speech)?</w:t>
            </w:r>
          </w:p>
        </w:tc>
        <w:tc>
          <w:tcPr>
            <w:tcW w:w="992" w:type="dxa"/>
          </w:tcPr>
          <w:p w14:paraId="06582465" w14:textId="77777777" w:rsidR="005A48C0" w:rsidRPr="005D69BC" w:rsidRDefault="005A48C0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E78DDBA" w14:textId="77777777" w:rsidR="005A48C0" w:rsidRPr="005D69BC" w:rsidRDefault="005A48C0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E05416A" w14:textId="77777777" w:rsidR="005A48C0" w:rsidRPr="005D69BC" w:rsidRDefault="005A48C0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E24" w:rsidRPr="005D69BC" w14:paraId="0CE750CF" w14:textId="77777777" w:rsidTr="007B2E7A">
        <w:tc>
          <w:tcPr>
            <w:tcW w:w="875" w:type="dxa"/>
            <w:vMerge/>
          </w:tcPr>
          <w:p w14:paraId="2A2F47BE" w14:textId="77777777" w:rsidR="00334E24" w:rsidRPr="005D69BC" w:rsidRDefault="00334E24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72E002D0" w14:textId="209BA718" w:rsidR="00334E24" w:rsidRDefault="00334E24" w:rsidP="00B27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as if their nose is blocked when speaking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hyponasal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speech)?</w:t>
            </w:r>
          </w:p>
        </w:tc>
        <w:tc>
          <w:tcPr>
            <w:tcW w:w="992" w:type="dxa"/>
          </w:tcPr>
          <w:p w14:paraId="16D8C7A5" w14:textId="77777777" w:rsidR="00334E24" w:rsidRPr="005D69BC" w:rsidRDefault="00334E24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56FD5F1" w14:textId="77777777" w:rsidR="00334E24" w:rsidRPr="005D69BC" w:rsidRDefault="00334E24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E6F3F96" w14:textId="77777777" w:rsidR="00334E24" w:rsidRPr="005D69BC" w:rsidRDefault="00334E24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335D" w:rsidRPr="005D69BC" w14:paraId="28FF05E1" w14:textId="77777777" w:rsidTr="007B2E7A">
        <w:tc>
          <w:tcPr>
            <w:tcW w:w="875" w:type="dxa"/>
            <w:vMerge/>
          </w:tcPr>
          <w:p w14:paraId="3DC6E20C" w14:textId="77777777" w:rsidR="0011335D" w:rsidRPr="005D69BC" w:rsidRDefault="0011335D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0F8CDA7E" w14:textId="6045F718" w:rsidR="0011335D" w:rsidRDefault="0011335D" w:rsidP="00113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difficulty saying any of the sounds below?</w:t>
            </w:r>
          </w:p>
          <w:p w14:paraId="29A6CA9F" w14:textId="77777777" w:rsidR="0011335D" w:rsidRPr="00635F9C" w:rsidRDefault="0011335D" w:rsidP="0011335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264D9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please </w:t>
            </w:r>
            <w:r w:rsidRPr="00635F9C">
              <w:rPr>
                <w:rFonts w:ascii="Arial" w:hAnsi="Arial" w:cs="Arial"/>
                <w:sz w:val="20"/>
                <w:szCs w:val="20"/>
                <w:u w:val="single"/>
              </w:rPr>
              <w:t>underline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the ones that</w:t>
            </w:r>
            <w:r w:rsidRPr="00635F9C">
              <w:rPr>
                <w:rFonts w:ascii="Arial" w:hAnsi="Arial" w:cs="Arial"/>
                <w:sz w:val="20"/>
                <w:szCs w:val="20"/>
                <w:u w:val="single"/>
              </w:rPr>
              <w:t xml:space="preserve"> apply</w:t>
            </w:r>
          </w:p>
          <w:p w14:paraId="7EB80E19" w14:textId="77777777" w:rsidR="0011335D" w:rsidRDefault="0011335D" w:rsidP="00113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 xml:space="preserve">(as in </w:t>
            </w:r>
            <w:r w:rsidRPr="002638EE">
              <w:rPr>
                <w:rFonts w:ascii="Arial" w:hAnsi="Arial" w:cs="Arial"/>
                <w:i/>
                <w:iCs/>
                <w:sz w:val="20"/>
                <w:szCs w:val="20"/>
              </w:rPr>
              <w:t>watch</w:t>
            </w:r>
            <w:r>
              <w:rPr>
                <w:rFonts w:ascii="Arial" w:hAnsi="Arial" w:cs="Arial"/>
                <w:sz w:val="20"/>
                <w:szCs w:val="20"/>
              </w:rPr>
              <w:t xml:space="preserve">); </w:t>
            </w:r>
            <w:r w:rsidRPr="00635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z w:val="20"/>
                <w:szCs w:val="20"/>
              </w:rPr>
              <w:t xml:space="preserve">(as in </w:t>
            </w:r>
            <w:r w:rsidRPr="002638EE">
              <w:rPr>
                <w:rFonts w:ascii="Arial" w:hAnsi="Arial" w:cs="Arial"/>
                <w:i/>
                <w:iCs/>
                <w:sz w:val="20"/>
                <w:szCs w:val="20"/>
              </w:rPr>
              <w:t>lemon</w:t>
            </w:r>
            <w:r>
              <w:rPr>
                <w:rFonts w:ascii="Arial" w:hAnsi="Arial" w:cs="Arial"/>
                <w:sz w:val="20"/>
                <w:szCs w:val="20"/>
              </w:rPr>
              <w:t xml:space="preserve">); </w:t>
            </w:r>
            <w:r w:rsidRPr="00264D9D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(as in </w:t>
            </w:r>
            <w:r w:rsidRPr="002638EE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); </w:t>
            </w:r>
            <w:r w:rsidRPr="00635F9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(as in </w:t>
            </w:r>
            <w:r w:rsidRPr="006D6FB8">
              <w:rPr>
                <w:rFonts w:ascii="Arial" w:hAnsi="Arial" w:cs="Arial"/>
                <w:i/>
                <w:iCs/>
                <w:sz w:val="20"/>
                <w:szCs w:val="20"/>
              </w:rPr>
              <w:t>rabbit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  <w:r w:rsidRPr="00635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1DAB4BD" w14:textId="7601DB33" w:rsidR="0011335D" w:rsidRDefault="0011335D" w:rsidP="001133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F9C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proofErr w:type="spellEnd"/>
            <w:r w:rsidRPr="00635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(as in </w:t>
            </w:r>
            <w:r w:rsidRPr="006D6FB8">
              <w:rPr>
                <w:rFonts w:ascii="Arial" w:hAnsi="Arial" w:cs="Arial"/>
                <w:i/>
                <w:iCs/>
                <w:sz w:val="20"/>
                <w:szCs w:val="20"/>
              </w:rPr>
              <w:t>chips</w:t>
            </w:r>
            <w:r>
              <w:rPr>
                <w:rFonts w:ascii="Arial" w:hAnsi="Arial" w:cs="Arial"/>
                <w:sz w:val="20"/>
                <w:szCs w:val="20"/>
              </w:rPr>
              <w:t xml:space="preserve">); </w:t>
            </w:r>
            <w:r w:rsidRPr="00635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 </w:t>
            </w:r>
            <w:r>
              <w:rPr>
                <w:rFonts w:ascii="Arial" w:hAnsi="Arial" w:cs="Arial"/>
                <w:sz w:val="20"/>
                <w:szCs w:val="20"/>
              </w:rPr>
              <w:t xml:space="preserve">(as in </w:t>
            </w:r>
            <w:r w:rsidRPr="006D6FB8">
              <w:rPr>
                <w:rFonts w:ascii="Arial" w:hAnsi="Arial" w:cs="Arial"/>
                <w:i/>
                <w:iCs/>
                <w:sz w:val="20"/>
                <w:szCs w:val="20"/>
              </w:rPr>
              <w:t>jump</w:t>
            </w:r>
            <w:r>
              <w:rPr>
                <w:rFonts w:ascii="Arial" w:hAnsi="Arial" w:cs="Arial"/>
                <w:sz w:val="20"/>
                <w:szCs w:val="20"/>
              </w:rPr>
              <w:t xml:space="preserve">); </w:t>
            </w:r>
            <w:proofErr w:type="spellStart"/>
            <w:r w:rsidRPr="00635F9C"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proofErr w:type="spellEnd"/>
            <w:r w:rsidRPr="00635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(as in </w:t>
            </w:r>
            <w:r w:rsidRPr="006D6FB8">
              <w:rPr>
                <w:rFonts w:ascii="Arial" w:hAnsi="Arial" w:cs="Arial"/>
                <w:i/>
                <w:iCs/>
                <w:sz w:val="20"/>
                <w:szCs w:val="20"/>
              </w:rPr>
              <w:t>think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6D6FB8">
              <w:rPr>
                <w:rFonts w:ascii="Arial" w:hAnsi="Arial" w:cs="Arial"/>
                <w:i/>
                <w:i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0E5469FD" w14:textId="77777777" w:rsidR="0011335D" w:rsidRPr="005D69BC" w:rsidRDefault="0011335D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772D2A5" w14:textId="77777777" w:rsidR="0011335D" w:rsidRPr="005D69BC" w:rsidRDefault="0011335D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B07E592" w14:textId="77777777" w:rsidR="0011335D" w:rsidRPr="005D69BC" w:rsidRDefault="0011335D" w:rsidP="00B27E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F7382" w14:textId="7725320D" w:rsidR="005F043B" w:rsidRDefault="005F043B" w:rsidP="00A362A6">
      <w:pPr>
        <w:rPr>
          <w:rFonts w:ascii="Arial" w:hAnsi="Arial" w:cs="Arial"/>
          <w:b/>
          <w:sz w:val="22"/>
          <w:szCs w:val="22"/>
        </w:rPr>
      </w:pPr>
    </w:p>
    <w:p w14:paraId="68FE10DC" w14:textId="77777777" w:rsidR="0011335D" w:rsidRDefault="0011335D" w:rsidP="00A362A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77"/>
        <w:gridCol w:w="7115"/>
        <w:gridCol w:w="992"/>
        <w:gridCol w:w="992"/>
        <w:gridCol w:w="992"/>
      </w:tblGrid>
      <w:tr w:rsidR="005A48C0" w:rsidRPr="005D69BC" w14:paraId="7CA12C95" w14:textId="1765A287" w:rsidTr="007B2E7A">
        <w:tc>
          <w:tcPr>
            <w:tcW w:w="7792" w:type="dxa"/>
            <w:gridSpan w:val="2"/>
          </w:tcPr>
          <w:p w14:paraId="1AEE0D92" w14:textId="0712FBD8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0A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992" w:type="dxa"/>
          </w:tcPr>
          <w:p w14:paraId="398B5E99" w14:textId="77777777" w:rsidR="005A48C0" w:rsidRPr="00551CF3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14:paraId="32B8F524" w14:textId="77777777" w:rsidR="005A48C0" w:rsidRPr="00551CF3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3118C958" w14:textId="74E6EB68" w:rsidR="005A48C0" w:rsidRPr="00551CF3" w:rsidRDefault="00551CF3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Unsure</w:t>
            </w:r>
          </w:p>
        </w:tc>
      </w:tr>
      <w:tr w:rsidR="005A48C0" w:rsidRPr="005D69BC" w14:paraId="4F3F47B3" w14:textId="1EF10691" w:rsidTr="007B2E7A">
        <w:tc>
          <w:tcPr>
            <w:tcW w:w="677" w:type="dxa"/>
            <w:vMerge w:val="restart"/>
            <w:textDirection w:val="btLr"/>
          </w:tcPr>
          <w:p w14:paraId="4E384D69" w14:textId="1FAC8819" w:rsidR="005A48C0" w:rsidRPr="005D69BC" w:rsidRDefault="005A48C0" w:rsidP="008A624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Fluency</w:t>
            </w:r>
          </w:p>
        </w:tc>
        <w:tc>
          <w:tcPr>
            <w:tcW w:w="7115" w:type="dxa"/>
          </w:tcPr>
          <w:p w14:paraId="60FE8398" w14:textId="56EAE6A3" w:rsidR="005A48C0" w:rsidRPr="004143E0" w:rsidRDefault="005A48C0" w:rsidP="008A6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Sound </w:t>
            </w:r>
            <w:r w:rsidRPr="004143E0">
              <w:rPr>
                <w:rFonts w:ascii="Arial" w:hAnsi="Arial" w:cs="Arial"/>
                <w:bCs/>
                <w:sz w:val="20"/>
                <w:szCs w:val="20"/>
              </w:rPr>
              <w:t>dysfluent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(hesitant)</w:t>
            </w:r>
            <w:r w:rsidRPr="004143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when speaking (</w:t>
            </w:r>
            <w:proofErr w:type="spellStart"/>
            <w:r w:rsidRPr="004143E0">
              <w:rPr>
                <w:rFonts w:ascii="Arial" w:hAnsi="Arial" w:cs="Arial"/>
                <w:bCs/>
                <w:sz w:val="20"/>
                <w:szCs w:val="20"/>
              </w:rPr>
              <w:t>eg</w:t>
            </w:r>
            <w:proofErr w:type="spellEnd"/>
            <w:r w:rsidRPr="004143E0">
              <w:rPr>
                <w:rFonts w:ascii="Arial" w:hAnsi="Arial" w:cs="Arial"/>
                <w:bCs/>
                <w:sz w:val="20"/>
                <w:szCs w:val="20"/>
              </w:rPr>
              <w:t xml:space="preserve"> paus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 a lot, say “um” or </w:t>
            </w:r>
            <w:r w:rsidRPr="004143E0">
              <w:rPr>
                <w:rFonts w:ascii="Arial" w:hAnsi="Arial" w:cs="Arial"/>
                <w:bCs/>
                <w:sz w:val="20"/>
                <w:szCs w:val="20"/>
              </w:rPr>
              <w:t>repeat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143E0">
              <w:rPr>
                <w:rFonts w:ascii="Arial" w:hAnsi="Arial" w:cs="Arial"/>
                <w:bCs/>
                <w:sz w:val="20"/>
                <w:szCs w:val="20"/>
              </w:rPr>
              <w:t>words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4143E0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1F0B3EE1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D77FD5B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F95BB19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793ADFA3" w14:textId="4E37806D" w:rsidTr="007B2E7A">
        <w:tc>
          <w:tcPr>
            <w:tcW w:w="677" w:type="dxa"/>
            <w:vMerge/>
          </w:tcPr>
          <w:p w14:paraId="49AE8E58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</w:tcPr>
          <w:p w14:paraId="4897AA86" w14:textId="404DFFE5" w:rsidR="005A48C0" w:rsidRPr="0007521B" w:rsidRDefault="005A48C0" w:rsidP="008A6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Repeat whole words?</w:t>
            </w:r>
          </w:p>
        </w:tc>
        <w:tc>
          <w:tcPr>
            <w:tcW w:w="992" w:type="dxa"/>
          </w:tcPr>
          <w:p w14:paraId="7D75A760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5A2FFC5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246C757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46B0EB1A" w14:textId="305A241B" w:rsidTr="007B2E7A">
        <w:tc>
          <w:tcPr>
            <w:tcW w:w="677" w:type="dxa"/>
            <w:vMerge/>
          </w:tcPr>
          <w:p w14:paraId="62A25D75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</w:tcPr>
          <w:p w14:paraId="09E84B6A" w14:textId="4FAFA3DF" w:rsidR="005A48C0" w:rsidRPr="0007521B" w:rsidRDefault="005A48C0" w:rsidP="008A624F">
            <w:pP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 xml:space="preserve">Repeat sounds or syllables in words (eg. </w:t>
            </w:r>
            <w:r w:rsidRPr="00713B95">
              <w:rPr>
                <w:rFonts w:ascii="Arial" w:hAnsi="Arial" w:cs="Arial"/>
                <w:i/>
                <w:iCs/>
                <w:noProof/>
                <w:sz w:val="20"/>
                <w:szCs w:val="20"/>
                <w:lang w:val="en-GB" w:eastAsia="en-GB"/>
              </w:rPr>
              <w:t>c-c-can</w: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 xml:space="preserve"> or </w:t>
            </w:r>
            <w:r w:rsidRPr="00713B95">
              <w:rPr>
                <w:rFonts w:ascii="Arial" w:hAnsi="Arial" w:cs="Arial"/>
                <w:i/>
                <w:iCs/>
                <w:noProof/>
                <w:sz w:val="20"/>
                <w:szCs w:val="20"/>
                <w:lang w:val="en-GB" w:eastAsia="en-GB"/>
              </w:rPr>
              <w:t>be be because</w: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)?</w:t>
            </w:r>
          </w:p>
        </w:tc>
        <w:tc>
          <w:tcPr>
            <w:tcW w:w="992" w:type="dxa"/>
          </w:tcPr>
          <w:p w14:paraId="2FA1E94A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F962B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D27EEF0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0288783E" w14:textId="50061978" w:rsidTr="007B2E7A">
        <w:tc>
          <w:tcPr>
            <w:tcW w:w="677" w:type="dxa"/>
            <w:vMerge/>
          </w:tcPr>
          <w:p w14:paraId="0C382B7A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</w:tcPr>
          <w:p w14:paraId="61E8916E" w14:textId="0C9EDB5A" w:rsidR="005A48C0" w:rsidRPr="0007521B" w:rsidRDefault="005A48C0" w:rsidP="008A6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Stretch out sounds in words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say </w:t>
            </w:r>
            <w:proofErr w:type="spellStart"/>
            <w:r w:rsidRPr="00713B95">
              <w:rPr>
                <w:rFonts w:ascii="Arial" w:hAnsi="Arial" w:cs="Arial"/>
                <w:i/>
                <w:iCs/>
                <w:sz w:val="20"/>
                <w:szCs w:val="20"/>
              </w:rPr>
              <w:t>mmmy</w:t>
            </w:r>
            <w:proofErr w:type="spellEnd"/>
            <w:r w:rsidRPr="00713B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a long m?)</w:t>
            </w:r>
          </w:p>
        </w:tc>
        <w:tc>
          <w:tcPr>
            <w:tcW w:w="992" w:type="dxa"/>
          </w:tcPr>
          <w:p w14:paraId="322005F3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190FEB7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50BF7D9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21F3E64D" w14:textId="072FFEDA" w:rsidTr="007B2E7A">
        <w:tc>
          <w:tcPr>
            <w:tcW w:w="677" w:type="dxa"/>
            <w:vMerge/>
          </w:tcPr>
          <w:p w14:paraId="48799A1F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</w:tcPr>
          <w:p w14:paraId="7C1A688F" w14:textId="4EAFB9AF" w:rsidR="005A48C0" w:rsidRPr="0007521B" w:rsidRDefault="005A48C0" w:rsidP="008A6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Seem to get stuck on a sound or word? </w:t>
            </w:r>
          </w:p>
        </w:tc>
        <w:tc>
          <w:tcPr>
            <w:tcW w:w="992" w:type="dxa"/>
          </w:tcPr>
          <w:p w14:paraId="1C2A29DE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894DD20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7509B74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30E748DE" w14:textId="4A689C10" w:rsidTr="007B2E7A">
        <w:tc>
          <w:tcPr>
            <w:tcW w:w="677" w:type="dxa"/>
            <w:vMerge/>
          </w:tcPr>
          <w:p w14:paraId="3D31CF94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</w:tcPr>
          <w:p w14:paraId="3AF54685" w14:textId="26C7BC85" w:rsidR="005A48C0" w:rsidRDefault="005A48C0" w:rsidP="008A6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signs of physical tension when speaking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blinking, forcing words out)?</w:t>
            </w:r>
          </w:p>
        </w:tc>
        <w:tc>
          <w:tcPr>
            <w:tcW w:w="992" w:type="dxa"/>
          </w:tcPr>
          <w:p w14:paraId="6E9F296A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B04C430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A37F35F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3A1C92DE" w14:textId="3F804A05" w:rsidTr="007B2E7A">
        <w:tc>
          <w:tcPr>
            <w:tcW w:w="677" w:type="dxa"/>
            <w:vMerge/>
          </w:tcPr>
          <w:p w14:paraId="7E633107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3E5CD58D" w14:textId="6F506EDA" w:rsidR="005A48C0" w:rsidRPr="0007521B" w:rsidRDefault="005A48C0" w:rsidP="008A6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 that speaking is difficult?</w:t>
            </w:r>
          </w:p>
        </w:tc>
        <w:tc>
          <w:tcPr>
            <w:tcW w:w="992" w:type="dxa"/>
          </w:tcPr>
          <w:p w14:paraId="0A794D61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A3CD4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7A478BC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37968F8D" w14:textId="3BB892BF" w:rsidTr="007B2E7A">
        <w:tc>
          <w:tcPr>
            <w:tcW w:w="677" w:type="dxa"/>
            <w:vMerge/>
          </w:tcPr>
          <w:p w14:paraId="753B202B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784E036F" w14:textId="1A2C4F8F" w:rsidR="005A48C0" w:rsidRPr="0007521B" w:rsidRDefault="005A48C0" w:rsidP="008A6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any relatives who have stammered (as a child or into adulthood)? </w:t>
            </w:r>
          </w:p>
        </w:tc>
        <w:tc>
          <w:tcPr>
            <w:tcW w:w="992" w:type="dxa"/>
          </w:tcPr>
          <w:p w14:paraId="63E6B63A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4E9C77B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28A0C" w14:textId="77777777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5EA54D" w14:textId="3137CB2B" w:rsidR="000308B5" w:rsidRDefault="000308B5" w:rsidP="00A362A6">
      <w:pPr>
        <w:rPr>
          <w:rFonts w:ascii="Arial" w:hAnsi="Arial" w:cs="Arial"/>
          <w:b/>
          <w:sz w:val="22"/>
          <w:szCs w:val="22"/>
        </w:rPr>
      </w:pPr>
    </w:p>
    <w:p w14:paraId="4479FF4C" w14:textId="282EDA84" w:rsidR="000308B5" w:rsidRDefault="000308B5" w:rsidP="00A362A6">
      <w:pPr>
        <w:rPr>
          <w:rFonts w:ascii="Arial" w:hAnsi="Arial" w:cs="Arial"/>
          <w:b/>
          <w:sz w:val="22"/>
          <w:szCs w:val="22"/>
        </w:rPr>
      </w:pPr>
    </w:p>
    <w:p w14:paraId="2881B84C" w14:textId="77777777" w:rsidR="00DF5878" w:rsidRDefault="00DF5878" w:rsidP="00A362A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76"/>
        <w:gridCol w:w="7116"/>
        <w:gridCol w:w="992"/>
        <w:gridCol w:w="992"/>
        <w:gridCol w:w="992"/>
      </w:tblGrid>
      <w:tr w:rsidR="005A48C0" w:rsidRPr="005D69BC" w14:paraId="7F5FABE6" w14:textId="63B55D09" w:rsidTr="007B2E7A">
        <w:tc>
          <w:tcPr>
            <w:tcW w:w="7792" w:type="dxa"/>
            <w:gridSpan w:val="2"/>
          </w:tcPr>
          <w:p w14:paraId="7990B1D7" w14:textId="6A187520" w:rsidR="005A48C0" w:rsidRPr="005D69BC" w:rsidRDefault="005A48C0" w:rsidP="008A6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0A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9BC">
              <w:rPr>
                <w:rFonts w:ascii="Arial" w:hAnsi="Arial" w:cs="Arial"/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992" w:type="dxa"/>
          </w:tcPr>
          <w:p w14:paraId="3F038F80" w14:textId="77777777" w:rsidR="005A48C0" w:rsidRPr="00551CF3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14:paraId="06A4E7DD" w14:textId="77777777" w:rsidR="005A48C0" w:rsidRPr="00551CF3" w:rsidRDefault="005A48C0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3FBF1E0D" w14:textId="436A3455" w:rsidR="005A48C0" w:rsidRPr="00551CF3" w:rsidRDefault="00551CF3" w:rsidP="00551C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CF3">
              <w:rPr>
                <w:rFonts w:ascii="Arial" w:hAnsi="Arial" w:cs="Arial"/>
                <w:b/>
                <w:sz w:val="18"/>
                <w:szCs w:val="18"/>
              </w:rPr>
              <w:t>Unsure</w:t>
            </w:r>
          </w:p>
        </w:tc>
      </w:tr>
      <w:tr w:rsidR="005A48C0" w:rsidRPr="005D69BC" w14:paraId="48926BDC" w14:textId="21F0B543" w:rsidTr="007B2E7A">
        <w:tc>
          <w:tcPr>
            <w:tcW w:w="676" w:type="dxa"/>
            <w:vMerge w:val="restart"/>
            <w:textDirection w:val="btLr"/>
          </w:tcPr>
          <w:p w14:paraId="1452939D" w14:textId="2EC816BF" w:rsidR="005A48C0" w:rsidRPr="005D69BC" w:rsidRDefault="005A48C0" w:rsidP="000308B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Voice</w:t>
            </w:r>
          </w:p>
        </w:tc>
        <w:tc>
          <w:tcPr>
            <w:tcW w:w="7116" w:type="dxa"/>
          </w:tcPr>
          <w:p w14:paraId="3EF5A7A8" w14:textId="2BD6C6BF" w:rsidR="005A48C0" w:rsidRPr="0007521B" w:rsidRDefault="005A48C0" w:rsidP="000308B5">
            <w:pPr>
              <w:rPr>
                <w:rFonts w:ascii="Arial" w:hAnsi="Arial" w:cs="Arial"/>
                <w:sz w:val="20"/>
                <w:szCs w:val="20"/>
              </w:rPr>
            </w:pPr>
            <w:r w:rsidRPr="001D3E4E">
              <w:rPr>
                <w:rFonts w:ascii="Arial" w:hAnsi="Arial" w:cs="Arial"/>
                <w:bCs/>
                <w:sz w:val="20"/>
                <w:szCs w:val="20"/>
              </w:rPr>
              <w:t xml:space="preserve">Have a hoarse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 strained sounding </w:t>
            </w:r>
            <w:r w:rsidRPr="001D3E4E">
              <w:rPr>
                <w:rFonts w:ascii="Arial" w:hAnsi="Arial" w:cs="Arial"/>
                <w:bCs/>
                <w:sz w:val="20"/>
                <w:szCs w:val="20"/>
              </w:rPr>
              <w:t>voice?</w:t>
            </w:r>
          </w:p>
        </w:tc>
        <w:tc>
          <w:tcPr>
            <w:tcW w:w="992" w:type="dxa"/>
          </w:tcPr>
          <w:p w14:paraId="712DA5A7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8FEC3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A668B55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671F9582" w14:textId="3AFBF400" w:rsidTr="007B2E7A">
        <w:tc>
          <w:tcPr>
            <w:tcW w:w="676" w:type="dxa"/>
            <w:vMerge/>
          </w:tcPr>
          <w:p w14:paraId="3440BBDA" w14:textId="77777777" w:rsidR="005A48C0" w:rsidRPr="005D69BC" w:rsidRDefault="005A48C0" w:rsidP="000308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</w:tcPr>
          <w:p w14:paraId="3273675F" w14:textId="15B6C3D1" w:rsidR="005A48C0" w:rsidRPr="0007521B" w:rsidRDefault="005A48C0" w:rsidP="000308B5">
            <w:pP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Have breaks/silences in their voice when speaking?</w:t>
            </w:r>
          </w:p>
        </w:tc>
        <w:tc>
          <w:tcPr>
            <w:tcW w:w="992" w:type="dxa"/>
          </w:tcPr>
          <w:p w14:paraId="105184CD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260656C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ECC7FB6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6B5BA240" w14:textId="364C4F8C" w:rsidTr="007B2E7A">
        <w:tc>
          <w:tcPr>
            <w:tcW w:w="676" w:type="dxa"/>
            <w:vMerge/>
          </w:tcPr>
          <w:p w14:paraId="41B77BAF" w14:textId="77777777" w:rsidR="005A48C0" w:rsidRPr="005D69BC" w:rsidRDefault="005A48C0" w:rsidP="000308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</w:tcPr>
          <w:p w14:paraId="3710D226" w14:textId="6993523E" w:rsidR="005A48C0" w:rsidRPr="0007521B" w:rsidRDefault="005A48C0" w:rsidP="0003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Sound as if effort is required when speaking?</w:t>
            </w:r>
          </w:p>
        </w:tc>
        <w:tc>
          <w:tcPr>
            <w:tcW w:w="992" w:type="dxa"/>
          </w:tcPr>
          <w:p w14:paraId="1B5AD306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65E5125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8946D07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1FF94AD6" w14:textId="61275DBD" w:rsidTr="007B2E7A">
        <w:tc>
          <w:tcPr>
            <w:tcW w:w="676" w:type="dxa"/>
            <w:vMerge/>
          </w:tcPr>
          <w:p w14:paraId="356C58BA" w14:textId="77777777" w:rsidR="005A48C0" w:rsidRPr="005D69BC" w:rsidRDefault="005A48C0" w:rsidP="000308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</w:tcPr>
          <w:p w14:paraId="1894AB91" w14:textId="53AA063A" w:rsidR="005A48C0" w:rsidRPr="0007521B" w:rsidRDefault="005A48C0" w:rsidP="0003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louder or quieter voice than expected?</w:t>
            </w:r>
          </w:p>
        </w:tc>
        <w:tc>
          <w:tcPr>
            <w:tcW w:w="992" w:type="dxa"/>
          </w:tcPr>
          <w:p w14:paraId="1A86A4E8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A7119D8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E43FE57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5171F6B1" w14:textId="518131E9" w:rsidTr="007B2E7A">
        <w:tc>
          <w:tcPr>
            <w:tcW w:w="676" w:type="dxa"/>
            <w:vMerge/>
          </w:tcPr>
          <w:p w14:paraId="39B8C5A4" w14:textId="77777777" w:rsidR="005A48C0" w:rsidRPr="005D69BC" w:rsidRDefault="005A48C0" w:rsidP="000308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</w:tcPr>
          <w:p w14:paraId="0082EC83" w14:textId="593A1F7A" w:rsidR="005A48C0" w:rsidRPr="0007521B" w:rsidRDefault="005A48C0" w:rsidP="0003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restricted pitch range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speak in a monotone voice?</w:t>
            </w:r>
          </w:p>
        </w:tc>
        <w:tc>
          <w:tcPr>
            <w:tcW w:w="992" w:type="dxa"/>
          </w:tcPr>
          <w:p w14:paraId="39B81F74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79B7204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4649D78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8C0" w:rsidRPr="005D69BC" w14:paraId="35B06098" w14:textId="02F9FF08" w:rsidTr="007B2E7A">
        <w:tc>
          <w:tcPr>
            <w:tcW w:w="676" w:type="dxa"/>
            <w:vMerge/>
          </w:tcPr>
          <w:p w14:paraId="1C11CC14" w14:textId="77777777" w:rsidR="005A48C0" w:rsidRPr="005D69BC" w:rsidRDefault="005A48C0" w:rsidP="000308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</w:tcPr>
          <w:p w14:paraId="71CEE4B1" w14:textId="2EE21153" w:rsidR="005A48C0" w:rsidRDefault="005A48C0" w:rsidP="0003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there been a recent ENT assessment? </w:t>
            </w:r>
          </w:p>
        </w:tc>
        <w:tc>
          <w:tcPr>
            <w:tcW w:w="992" w:type="dxa"/>
          </w:tcPr>
          <w:p w14:paraId="29285ACE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C305819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BB981BD" w14:textId="77777777" w:rsidR="005A48C0" w:rsidRPr="005D69BC" w:rsidRDefault="005A48C0" w:rsidP="00551C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DBBC69" w14:textId="17D7F7CA" w:rsidR="008807C2" w:rsidRDefault="008807C2" w:rsidP="00A362A6">
      <w:pPr>
        <w:rPr>
          <w:rFonts w:ascii="Arial" w:hAnsi="Arial" w:cs="Arial"/>
          <w:b/>
          <w:sz w:val="22"/>
          <w:szCs w:val="22"/>
        </w:rPr>
      </w:pPr>
    </w:p>
    <w:p w14:paraId="5349CC96" w14:textId="44C69A0D" w:rsidR="008807C2" w:rsidRDefault="008807C2" w:rsidP="00A362A6">
      <w:pPr>
        <w:rPr>
          <w:rFonts w:ascii="Arial" w:hAnsi="Arial" w:cs="Arial"/>
          <w:b/>
          <w:sz w:val="22"/>
          <w:szCs w:val="22"/>
        </w:rPr>
      </w:pPr>
    </w:p>
    <w:p w14:paraId="6DA4E73E" w14:textId="77777777" w:rsidR="00533131" w:rsidRPr="00CE5196" w:rsidRDefault="00533131" w:rsidP="00A362A6">
      <w:pPr>
        <w:rPr>
          <w:rFonts w:ascii="Arial" w:hAnsi="Arial" w:cs="Arial"/>
          <w:b/>
          <w:sz w:val="22"/>
          <w:szCs w:val="22"/>
        </w:rPr>
      </w:pPr>
    </w:p>
    <w:p w14:paraId="36CE6390" w14:textId="389B817D" w:rsidR="00374418" w:rsidRPr="00DD0A6C" w:rsidRDefault="00374418" w:rsidP="00374418">
      <w:pPr>
        <w:jc w:val="center"/>
        <w:rPr>
          <w:rFonts w:ascii="Arial" w:hAnsi="Arial" w:cs="Arial"/>
          <w:b/>
          <w:sz w:val="20"/>
          <w:szCs w:val="20"/>
        </w:rPr>
      </w:pPr>
      <w:r w:rsidRPr="00DD0A6C">
        <w:rPr>
          <w:rFonts w:ascii="Arial" w:hAnsi="Arial" w:cs="Arial"/>
          <w:b/>
          <w:sz w:val="20"/>
          <w:szCs w:val="20"/>
        </w:rPr>
        <w:t xml:space="preserve">Please </w:t>
      </w:r>
      <w:r w:rsidR="00953B16">
        <w:rPr>
          <w:rFonts w:ascii="Arial" w:hAnsi="Arial" w:cs="Arial"/>
          <w:b/>
          <w:sz w:val="20"/>
          <w:szCs w:val="20"/>
        </w:rPr>
        <w:t>include any additional information</w:t>
      </w:r>
      <w:r w:rsidR="00037290">
        <w:rPr>
          <w:rFonts w:ascii="Arial" w:hAnsi="Arial" w:cs="Arial"/>
          <w:b/>
          <w:sz w:val="20"/>
          <w:szCs w:val="20"/>
        </w:rPr>
        <w:t xml:space="preserve"> and examples</w:t>
      </w:r>
      <w:r w:rsidRPr="00DD0A6C">
        <w:rPr>
          <w:rFonts w:ascii="Arial" w:hAnsi="Arial" w:cs="Arial"/>
          <w:b/>
          <w:sz w:val="20"/>
          <w:szCs w:val="20"/>
        </w:rPr>
        <w:t xml:space="preserve"> o</w:t>
      </w:r>
      <w:r w:rsidR="00037290">
        <w:rPr>
          <w:rFonts w:ascii="Arial" w:hAnsi="Arial" w:cs="Arial"/>
          <w:b/>
          <w:sz w:val="20"/>
          <w:szCs w:val="20"/>
        </w:rPr>
        <w:t>f</w:t>
      </w:r>
      <w:r w:rsidRPr="00DD0A6C">
        <w:rPr>
          <w:rFonts w:ascii="Arial" w:hAnsi="Arial" w:cs="Arial"/>
          <w:b/>
          <w:sz w:val="20"/>
          <w:szCs w:val="20"/>
        </w:rPr>
        <w:t xml:space="preserve"> the child’s strengths and any concerns</w:t>
      </w:r>
      <w:r w:rsidR="00953B16">
        <w:rPr>
          <w:rFonts w:ascii="Arial" w:hAnsi="Arial" w:cs="Arial"/>
          <w:b/>
          <w:sz w:val="20"/>
          <w:szCs w:val="20"/>
        </w:rPr>
        <w:t>:</w:t>
      </w:r>
    </w:p>
    <w:p w14:paraId="26CE4F93" w14:textId="77777777" w:rsidR="00374418" w:rsidRPr="00DD0A6C" w:rsidRDefault="00374418" w:rsidP="00374418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74418" w:rsidRPr="00DD0A6C" w14:paraId="5A71A2FC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53CF8016" w14:textId="77777777" w:rsidR="00374418" w:rsidRPr="00DD0A6C" w:rsidRDefault="00374418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A6C">
              <w:rPr>
                <w:rFonts w:ascii="Arial" w:hAnsi="Arial" w:cs="Arial"/>
                <w:b/>
                <w:bCs/>
                <w:sz w:val="20"/>
                <w:szCs w:val="20"/>
              </w:rPr>
              <w:t>Attention and Listening:</w:t>
            </w:r>
          </w:p>
        </w:tc>
      </w:tr>
      <w:tr w:rsidR="00374418" w:rsidRPr="00DD0A6C" w14:paraId="44F54A44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548672F7" w14:textId="77777777" w:rsidR="00374418" w:rsidRPr="00DD0A6C" w:rsidRDefault="00374418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418" w:rsidRPr="00DD0A6C" w14:paraId="52156C92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112EF90F" w14:textId="77777777" w:rsidR="00374418" w:rsidRPr="00DD0A6C" w:rsidRDefault="00374418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5196" w:rsidRPr="00DD0A6C" w14:paraId="24F436E8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27DEAF34" w14:textId="5B64BF47" w:rsidR="00CE5196" w:rsidRPr="00DD0A6C" w:rsidRDefault="00CE5196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A6C">
              <w:rPr>
                <w:rFonts w:ascii="Arial" w:hAnsi="Arial" w:cs="Arial"/>
                <w:b/>
                <w:bCs/>
                <w:sz w:val="20"/>
                <w:szCs w:val="20"/>
              </w:rPr>
              <w:t>Understanding:</w:t>
            </w:r>
          </w:p>
        </w:tc>
      </w:tr>
      <w:tr w:rsidR="00CE5196" w:rsidRPr="00DD0A6C" w14:paraId="2537D0E7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47EB3407" w14:textId="77777777" w:rsidR="00CE5196" w:rsidRPr="00DD0A6C" w:rsidRDefault="00CE5196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5196" w:rsidRPr="00DD0A6C" w14:paraId="2218CA4F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6955F805" w14:textId="77777777" w:rsidR="00CE5196" w:rsidRPr="00DD0A6C" w:rsidRDefault="00CE5196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418" w:rsidRPr="00DD0A6C" w14:paraId="655A4E8C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50A8588F" w14:textId="45168DF5" w:rsidR="00374418" w:rsidRPr="00DD0A6C" w:rsidRDefault="00CE5196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A6C">
              <w:rPr>
                <w:rFonts w:ascii="Arial" w:hAnsi="Arial" w:cs="Arial"/>
                <w:b/>
                <w:bCs/>
                <w:sz w:val="20"/>
                <w:szCs w:val="20"/>
              </w:rPr>
              <w:t>Use of Language:</w:t>
            </w:r>
            <w:r w:rsidR="00374418" w:rsidRPr="00DD0A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374418" w:rsidRPr="00DD0A6C" w14:paraId="70AE40EF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54844094" w14:textId="77777777" w:rsidR="00374418" w:rsidRPr="00DD0A6C" w:rsidRDefault="00374418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418" w:rsidRPr="00DD0A6C" w14:paraId="16B26462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67FE027D" w14:textId="77777777" w:rsidR="00374418" w:rsidRPr="00DD0A6C" w:rsidRDefault="00374418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418" w:rsidRPr="00DD0A6C" w14:paraId="26A7AB4B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54C1B773" w14:textId="2241C846" w:rsidR="00374418" w:rsidRPr="00DD0A6C" w:rsidRDefault="00CE5196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A6C">
              <w:rPr>
                <w:rFonts w:ascii="Arial" w:hAnsi="Arial" w:cs="Arial"/>
                <w:b/>
                <w:bCs/>
                <w:sz w:val="20"/>
                <w:szCs w:val="20"/>
              </w:rPr>
              <w:t>Social Communication:</w:t>
            </w:r>
            <w:r w:rsidR="00374418" w:rsidRPr="00DD0A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374418" w:rsidRPr="00DD0A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374418" w:rsidRPr="00DD0A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374418" w:rsidRPr="00DD0A6C" w14:paraId="3AF70001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09632109" w14:textId="77777777" w:rsidR="00374418" w:rsidRPr="00DD0A6C" w:rsidRDefault="00374418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418" w:rsidRPr="00DD0A6C" w14:paraId="04BC710E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30C806DF" w14:textId="77777777" w:rsidR="00374418" w:rsidRPr="00DD0A6C" w:rsidRDefault="00374418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418" w:rsidRPr="00DD0A6C" w14:paraId="4AA1BEA9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4C49E9F8" w14:textId="2FF93605" w:rsidR="00374418" w:rsidRPr="00DD0A6C" w:rsidRDefault="00CE5196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A6C">
              <w:rPr>
                <w:rFonts w:ascii="Arial" w:hAnsi="Arial" w:cs="Arial"/>
                <w:b/>
                <w:bCs/>
                <w:sz w:val="20"/>
                <w:szCs w:val="20"/>
              </w:rPr>
              <w:t>Speech Sounds:</w:t>
            </w:r>
            <w:r w:rsidR="00374418" w:rsidRPr="00DD0A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374418" w:rsidRPr="00DD0A6C" w14:paraId="698F97D1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3A1C44FE" w14:textId="77777777" w:rsidR="00374418" w:rsidRPr="00DD0A6C" w:rsidRDefault="00374418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418" w:rsidRPr="00DD0A6C" w14:paraId="18DB5BD5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44C01B12" w14:textId="77777777" w:rsidR="00374418" w:rsidRPr="00DD0A6C" w:rsidRDefault="00374418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418" w:rsidRPr="00DD0A6C" w14:paraId="748B6460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325EA923" w14:textId="36144137" w:rsidR="00374418" w:rsidRPr="00DD0A6C" w:rsidRDefault="00CE5196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A6C">
              <w:rPr>
                <w:rFonts w:ascii="Arial" w:hAnsi="Arial" w:cs="Arial"/>
                <w:b/>
                <w:bCs/>
                <w:sz w:val="20"/>
                <w:szCs w:val="20"/>
              </w:rPr>
              <w:t>Stammering:</w:t>
            </w:r>
          </w:p>
        </w:tc>
      </w:tr>
      <w:tr w:rsidR="00374418" w:rsidRPr="00DD0A6C" w14:paraId="0992FC42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2296ADB7" w14:textId="6A4814C1" w:rsidR="00533131" w:rsidRPr="00DD0A6C" w:rsidRDefault="00533131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3131" w:rsidRPr="00DD0A6C" w14:paraId="16002766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16FA28E9" w14:textId="77777777" w:rsidR="00533131" w:rsidRPr="00DD0A6C" w:rsidRDefault="00533131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418" w:rsidRPr="00DD0A6C" w14:paraId="57EC196D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66E41AFC" w14:textId="700A3471" w:rsidR="00374418" w:rsidRPr="00DD0A6C" w:rsidRDefault="00CE5196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A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Voice: </w:t>
            </w:r>
          </w:p>
        </w:tc>
      </w:tr>
      <w:tr w:rsidR="00374418" w:rsidRPr="00DD0A6C" w14:paraId="484125F4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1798494F" w14:textId="77777777" w:rsidR="00374418" w:rsidRPr="00DD0A6C" w:rsidRDefault="00374418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3131" w:rsidRPr="00DD0A6C" w14:paraId="799485A6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16E5665C" w14:textId="77777777" w:rsidR="00533131" w:rsidRPr="00DD0A6C" w:rsidRDefault="00533131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418" w:rsidRPr="00DD0A6C" w14:paraId="404E6EF8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0659DBB5" w14:textId="3D2BD4BD" w:rsidR="00CE5196" w:rsidRPr="00DD0A6C" w:rsidRDefault="00CE5196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A6C">
              <w:rPr>
                <w:rFonts w:ascii="Arial" w:hAnsi="Arial" w:cs="Arial"/>
                <w:b/>
                <w:bCs/>
                <w:sz w:val="20"/>
                <w:szCs w:val="20"/>
              </w:rPr>
              <w:t>Eating and Drinking:</w:t>
            </w:r>
          </w:p>
        </w:tc>
      </w:tr>
      <w:tr w:rsidR="00DD0A6C" w:rsidRPr="00DD0A6C" w14:paraId="7C81626C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256706EC" w14:textId="77777777" w:rsidR="00DD0A6C" w:rsidRPr="00DD0A6C" w:rsidRDefault="00DD0A6C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3131" w:rsidRPr="00DD0A6C" w14:paraId="1F4BB3E7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6E5A751C" w14:textId="77777777" w:rsidR="00533131" w:rsidRPr="00DD0A6C" w:rsidRDefault="00533131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7CD" w:rsidRPr="00DD0A6C" w14:paraId="757EB163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36D3C6CF" w14:textId="135E64A9" w:rsidR="000A67CD" w:rsidRPr="00DD0A6C" w:rsidRDefault="00293560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Cognition and Learning:</w:t>
            </w:r>
          </w:p>
        </w:tc>
      </w:tr>
      <w:tr w:rsidR="000A67CD" w:rsidRPr="00DD0A6C" w14:paraId="4CA6EA33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658F7C78" w14:textId="77777777" w:rsidR="000A67CD" w:rsidRDefault="000A67CD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7CD" w:rsidRPr="00DD0A6C" w14:paraId="39EC027E" w14:textId="77777777" w:rsidTr="00374418">
        <w:trPr>
          <w:trHeight w:val="369"/>
        </w:trPr>
        <w:tc>
          <w:tcPr>
            <w:tcW w:w="10598" w:type="dxa"/>
            <w:vAlign w:val="center"/>
          </w:tcPr>
          <w:p w14:paraId="7C49E53B" w14:textId="77777777" w:rsidR="000A67CD" w:rsidRDefault="000A67CD" w:rsidP="00963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03ED1F" w14:textId="734BE40F" w:rsidR="00374418" w:rsidRDefault="00374418" w:rsidP="00374418">
      <w:pPr>
        <w:rPr>
          <w:b/>
          <w:sz w:val="16"/>
          <w:szCs w:val="16"/>
        </w:rPr>
      </w:pPr>
    </w:p>
    <w:p w14:paraId="417907F7" w14:textId="5B335397" w:rsidR="00533131" w:rsidRDefault="00533131" w:rsidP="00374418">
      <w:pPr>
        <w:rPr>
          <w:b/>
          <w:sz w:val="16"/>
          <w:szCs w:val="16"/>
        </w:rPr>
      </w:pPr>
    </w:p>
    <w:p w14:paraId="5B1A9EEC" w14:textId="274FA01F" w:rsidR="00533131" w:rsidRDefault="00533131" w:rsidP="00374418">
      <w:pPr>
        <w:rPr>
          <w:b/>
          <w:sz w:val="16"/>
          <w:szCs w:val="16"/>
        </w:rPr>
      </w:pPr>
    </w:p>
    <w:p w14:paraId="0FB3DC94" w14:textId="77777777" w:rsidR="00533131" w:rsidRDefault="00533131" w:rsidP="00533131">
      <w:pPr>
        <w:jc w:val="center"/>
        <w:rPr>
          <w:rFonts w:ascii="Arial" w:eastAsia="Calibri" w:hAnsi="Arial" w:cs="Arial"/>
          <w:sz w:val="22"/>
          <w:szCs w:val="22"/>
        </w:rPr>
      </w:pPr>
      <w:r w:rsidRPr="00A362A6">
        <w:rPr>
          <w:rFonts w:ascii="Arial" w:hAnsi="Arial" w:cs="Arial"/>
          <w:sz w:val="22"/>
          <w:szCs w:val="22"/>
        </w:rPr>
        <w:t xml:space="preserve">Please return this form to Barnet Children’s Integrated Therapies at:  </w:t>
      </w:r>
      <w:hyperlink r:id="rId10" w:history="1">
        <w:r w:rsidRPr="00C9002D">
          <w:rPr>
            <w:rStyle w:val="Hyperlink"/>
            <w:rFonts w:ascii="Arial" w:eastAsia="Calibri" w:hAnsi="Arial" w:cs="Arial"/>
            <w:sz w:val="22"/>
            <w:szCs w:val="22"/>
          </w:rPr>
          <w:t>whh-tr.barnetCIT@nhs.net</w:t>
        </w:r>
      </w:hyperlink>
    </w:p>
    <w:p w14:paraId="34BE9DAE" w14:textId="77777777" w:rsidR="00533131" w:rsidRDefault="00533131" w:rsidP="00374418">
      <w:pPr>
        <w:rPr>
          <w:b/>
          <w:sz w:val="16"/>
          <w:szCs w:val="16"/>
        </w:rPr>
      </w:pPr>
    </w:p>
    <w:sectPr w:rsidR="00533131" w:rsidSect="00CE5196">
      <w:footerReference w:type="default" r:id="rId11"/>
      <w:footerReference w:type="first" r:id="rId12"/>
      <w:pgSz w:w="11907" w:h="16840" w:code="9"/>
      <w:pgMar w:top="720" w:right="720" w:bottom="993" w:left="72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DFCC3" w14:textId="77777777" w:rsidR="00F70A7E" w:rsidRDefault="00F70A7E">
      <w:r>
        <w:separator/>
      </w:r>
    </w:p>
  </w:endnote>
  <w:endnote w:type="continuationSeparator" w:id="0">
    <w:p w14:paraId="1C385118" w14:textId="77777777" w:rsidR="00F70A7E" w:rsidRDefault="00F7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567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2C307" w14:textId="288958E4" w:rsidR="008807C2" w:rsidRDefault="008807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9FB27" w14:textId="2B5794A1" w:rsidR="008807C2" w:rsidRPr="004B6FA5" w:rsidRDefault="004B6FA5">
    <w:pPr>
      <w:pStyle w:val="Footer"/>
      <w:rPr>
        <w:sz w:val="20"/>
        <w:szCs w:val="20"/>
      </w:rPr>
    </w:pPr>
    <w:r>
      <w:rPr>
        <w:sz w:val="20"/>
        <w:szCs w:val="20"/>
      </w:rPr>
      <w:t>Barnet SLT S</w:t>
    </w:r>
    <w:r w:rsidRPr="004B6FA5">
      <w:rPr>
        <w:sz w:val="20"/>
        <w:szCs w:val="20"/>
      </w:rPr>
      <w:t xml:space="preserve">ENCO Primary School screener </w:t>
    </w:r>
    <w:r>
      <w:rPr>
        <w:sz w:val="20"/>
        <w:szCs w:val="20"/>
      </w:rPr>
      <w:t>(</w:t>
    </w:r>
    <w:r w:rsidRPr="004B6FA5">
      <w:rPr>
        <w:sz w:val="20"/>
        <w:szCs w:val="20"/>
      </w:rPr>
      <w:t>Jan2023</w:t>
    </w:r>
    <w:r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3B45" w14:textId="5E5DA091" w:rsidR="00A0433E" w:rsidRDefault="00A0433E" w:rsidP="00D628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545E4" w14:textId="77777777" w:rsidR="00F70A7E" w:rsidRDefault="00F70A7E">
      <w:r>
        <w:separator/>
      </w:r>
    </w:p>
  </w:footnote>
  <w:footnote w:type="continuationSeparator" w:id="0">
    <w:p w14:paraId="0C9546B7" w14:textId="77777777" w:rsidR="00F70A7E" w:rsidRDefault="00F7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07D05"/>
    <w:multiLevelType w:val="hybridMultilevel"/>
    <w:tmpl w:val="E00A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7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styleLockQFSet/>
  <w:defaultTabStop w:val="720"/>
  <w:characterSpacingControl w:val="doNotCompress"/>
  <w:hdrShapeDefaults>
    <o:shapedefaults v:ext="edit" spidmax="47105" style="mso-position-horizontal-relative:margin;mso-position-vertical-relative:margin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7E"/>
    <w:rsid w:val="0000163C"/>
    <w:rsid w:val="00004E58"/>
    <w:rsid w:val="000308B5"/>
    <w:rsid w:val="00033E5A"/>
    <w:rsid w:val="00037290"/>
    <w:rsid w:val="00053314"/>
    <w:rsid w:val="00064142"/>
    <w:rsid w:val="00066081"/>
    <w:rsid w:val="000679B8"/>
    <w:rsid w:val="00071159"/>
    <w:rsid w:val="0007521B"/>
    <w:rsid w:val="000A6208"/>
    <w:rsid w:val="000A67CD"/>
    <w:rsid w:val="000E7CB0"/>
    <w:rsid w:val="000F471D"/>
    <w:rsid w:val="0011335D"/>
    <w:rsid w:val="00166BF2"/>
    <w:rsid w:val="001A6FDC"/>
    <w:rsid w:val="001B54F6"/>
    <w:rsid w:val="001D3E4E"/>
    <w:rsid w:val="001F397D"/>
    <w:rsid w:val="002035C7"/>
    <w:rsid w:val="00224BEA"/>
    <w:rsid w:val="00260633"/>
    <w:rsid w:val="002638EE"/>
    <w:rsid w:val="00264D9D"/>
    <w:rsid w:val="0027261A"/>
    <w:rsid w:val="00292180"/>
    <w:rsid w:val="00293560"/>
    <w:rsid w:val="002956B5"/>
    <w:rsid w:val="002A2FCA"/>
    <w:rsid w:val="002C0E56"/>
    <w:rsid w:val="002E3B54"/>
    <w:rsid w:val="002E59C1"/>
    <w:rsid w:val="002E77B0"/>
    <w:rsid w:val="002F4630"/>
    <w:rsid w:val="002F657A"/>
    <w:rsid w:val="002F65BE"/>
    <w:rsid w:val="00302D04"/>
    <w:rsid w:val="00303A36"/>
    <w:rsid w:val="00323804"/>
    <w:rsid w:val="00327C2D"/>
    <w:rsid w:val="00334E24"/>
    <w:rsid w:val="00341313"/>
    <w:rsid w:val="00357240"/>
    <w:rsid w:val="00374418"/>
    <w:rsid w:val="00390CE6"/>
    <w:rsid w:val="003A3724"/>
    <w:rsid w:val="003C2DF0"/>
    <w:rsid w:val="003C3F5F"/>
    <w:rsid w:val="00401B8F"/>
    <w:rsid w:val="004046FD"/>
    <w:rsid w:val="0040795D"/>
    <w:rsid w:val="00413DEA"/>
    <w:rsid w:val="004143E0"/>
    <w:rsid w:val="00417D2E"/>
    <w:rsid w:val="004319E8"/>
    <w:rsid w:val="004462E9"/>
    <w:rsid w:val="004520D5"/>
    <w:rsid w:val="00461F53"/>
    <w:rsid w:val="0046570D"/>
    <w:rsid w:val="00476F7E"/>
    <w:rsid w:val="004869E3"/>
    <w:rsid w:val="00492C1A"/>
    <w:rsid w:val="004B6FA5"/>
    <w:rsid w:val="004C78D1"/>
    <w:rsid w:val="004D24FD"/>
    <w:rsid w:val="004D5E58"/>
    <w:rsid w:val="004F7C8F"/>
    <w:rsid w:val="0050621C"/>
    <w:rsid w:val="0051461C"/>
    <w:rsid w:val="00533131"/>
    <w:rsid w:val="00533192"/>
    <w:rsid w:val="005332DF"/>
    <w:rsid w:val="00536104"/>
    <w:rsid w:val="00551CF3"/>
    <w:rsid w:val="00582251"/>
    <w:rsid w:val="005943B1"/>
    <w:rsid w:val="005A48C0"/>
    <w:rsid w:val="005C17D9"/>
    <w:rsid w:val="005C3134"/>
    <w:rsid w:val="005D55C5"/>
    <w:rsid w:val="005D69BC"/>
    <w:rsid w:val="005F043B"/>
    <w:rsid w:val="00617C5B"/>
    <w:rsid w:val="00623045"/>
    <w:rsid w:val="0062768B"/>
    <w:rsid w:val="00635F9C"/>
    <w:rsid w:val="00666D70"/>
    <w:rsid w:val="00676FBF"/>
    <w:rsid w:val="006860DE"/>
    <w:rsid w:val="00695236"/>
    <w:rsid w:val="006D6FB8"/>
    <w:rsid w:val="006E2372"/>
    <w:rsid w:val="007102DA"/>
    <w:rsid w:val="00713B95"/>
    <w:rsid w:val="007261B7"/>
    <w:rsid w:val="00747AB6"/>
    <w:rsid w:val="0079655F"/>
    <w:rsid w:val="007B2E7A"/>
    <w:rsid w:val="007C794C"/>
    <w:rsid w:val="007D0E87"/>
    <w:rsid w:val="007E452C"/>
    <w:rsid w:val="00810F87"/>
    <w:rsid w:val="00827B5B"/>
    <w:rsid w:val="00830A03"/>
    <w:rsid w:val="00835017"/>
    <w:rsid w:val="008457BD"/>
    <w:rsid w:val="0085731A"/>
    <w:rsid w:val="00877BC9"/>
    <w:rsid w:val="008807C2"/>
    <w:rsid w:val="008D4984"/>
    <w:rsid w:val="008E6961"/>
    <w:rsid w:val="008F7AFA"/>
    <w:rsid w:val="00904217"/>
    <w:rsid w:val="0091254C"/>
    <w:rsid w:val="00913A80"/>
    <w:rsid w:val="009261BD"/>
    <w:rsid w:val="00953B16"/>
    <w:rsid w:val="00955FD0"/>
    <w:rsid w:val="00982F54"/>
    <w:rsid w:val="009A09B9"/>
    <w:rsid w:val="009C67C1"/>
    <w:rsid w:val="009F314E"/>
    <w:rsid w:val="009F4665"/>
    <w:rsid w:val="009F4CFD"/>
    <w:rsid w:val="00A0094E"/>
    <w:rsid w:val="00A0433E"/>
    <w:rsid w:val="00A0617A"/>
    <w:rsid w:val="00A1544F"/>
    <w:rsid w:val="00A23D03"/>
    <w:rsid w:val="00A362A6"/>
    <w:rsid w:val="00A43448"/>
    <w:rsid w:val="00A6487A"/>
    <w:rsid w:val="00A701D9"/>
    <w:rsid w:val="00A71B11"/>
    <w:rsid w:val="00A80020"/>
    <w:rsid w:val="00AB2527"/>
    <w:rsid w:val="00AB326F"/>
    <w:rsid w:val="00AB66E9"/>
    <w:rsid w:val="00AF0024"/>
    <w:rsid w:val="00AF465D"/>
    <w:rsid w:val="00B0289C"/>
    <w:rsid w:val="00B27E9C"/>
    <w:rsid w:val="00B405D3"/>
    <w:rsid w:val="00B66B73"/>
    <w:rsid w:val="00B95CA3"/>
    <w:rsid w:val="00BA657E"/>
    <w:rsid w:val="00BE060F"/>
    <w:rsid w:val="00BE0A75"/>
    <w:rsid w:val="00BE1D8F"/>
    <w:rsid w:val="00BE1EBA"/>
    <w:rsid w:val="00BE6B91"/>
    <w:rsid w:val="00C24269"/>
    <w:rsid w:val="00C31E47"/>
    <w:rsid w:val="00C32F40"/>
    <w:rsid w:val="00C40839"/>
    <w:rsid w:val="00C414BD"/>
    <w:rsid w:val="00C74E4E"/>
    <w:rsid w:val="00C95441"/>
    <w:rsid w:val="00C95FCB"/>
    <w:rsid w:val="00CA6624"/>
    <w:rsid w:val="00CB52CC"/>
    <w:rsid w:val="00CD1239"/>
    <w:rsid w:val="00CD3FEC"/>
    <w:rsid w:val="00CE5196"/>
    <w:rsid w:val="00D15F78"/>
    <w:rsid w:val="00D27D58"/>
    <w:rsid w:val="00D3135A"/>
    <w:rsid w:val="00D62894"/>
    <w:rsid w:val="00D85AC3"/>
    <w:rsid w:val="00DD0A6C"/>
    <w:rsid w:val="00DE5DFD"/>
    <w:rsid w:val="00DF3755"/>
    <w:rsid w:val="00DF5878"/>
    <w:rsid w:val="00E00B72"/>
    <w:rsid w:val="00E01884"/>
    <w:rsid w:val="00E06DBE"/>
    <w:rsid w:val="00E225AD"/>
    <w:rsid w:val="00E27CA2"/>
    <w:rsid w:val="00E61DC2"/>
    <w:rsid w:val="00E65619"/>
    <w:rsid w:val="00E733EC"/>
    <w:rsid w:val="00E87C00"/>
    <w:rsid w:val="00E97286"/>
    <w:rsid w:val="00EC70FA"/>
    <w:rsid w:val="00ED7D6A"/>
    <w:rsid w:val="00EE689B"/>
    <w:rsid w:val="00F14A02"/>
    <w:rsid w:val="00F22CCC"/>
    <w:rsid w:val="00F2649A"/>
    <w:rsid w:val="00F31507"/>
    <w:rsid w:val="00F42DB1"/>
    <w:rsid w:val="00F57F50"/>
    <w:rsid w:val="00F67476"/>
    <w:rsid w:val="00F70A7E"/>
    <w:rsid w:val="00F739D0"/>
    <w:rsid w:val="00F8371E"/>
    <w:rsid w:val="00F87C34"/>
    <w:rsid w:val="00F97DF3"/>
    <w:rsid w:val="00FE0CDA"/>
    <w:rsid w:val="00FF08BA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style="mso-position-horizontal-relative:margin;mso-position-vertical-relative:margin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8E86C2D"/>
  <w15:docId w15:val="{134295C6-28BD-493C-9412-B6EE9255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F46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AB66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AB66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locked/>
    <w:rsid w:val="005C1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17D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40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locked/>
    <w:rsid w:val="003744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C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807C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locked/>
    <w:rsid w:val="0062768B"/>
    <w:pPr>
      <w:ind w:left="720"/>
      <w:contextualSpacing/>
    </w:pPr>
  </w:style>
  <w:style w:type="character" w:customStyle="1" w:styleId="contentpasted6">
    <w:name w:val="contentpasted6"/>
    <w:basedOn w:val="DefaultParagraphFont"/>
    <w:rsid w:val="00E0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hh-tr.barnetCIT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h-tr.barnetCIT@nhs.ne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unity%20Care%20Services\SLT\BIG%20Book\Clinical%20Lead%20&amp;%20Service%20Admin\Barnet\NELFT\Headed_paper_NEL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6D26-054C-43A3-AC0F-83FEDF04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Headed_paper_NELFT</Template>
  <TotalTime>1</TotalTime>
  <Pages>3</Pages>
  <Words>856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Department/team name</vt:lpstr>
    </vt:vector>
  </TitlesOfParts>
  <Company>NHS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Department/team name</dc:title>
  <dc:creator>McCarron Amanda</dc:creator>
  <cp:lastModifiedBy>TURNER, Claire (WHITTINGTON HEALTH NHS TRUST)</cp:lastModifiedBy>
  <cp:revision>2</cp:revision>
  <cp:lastPrinted>2015-10-14T14:52:00Z</cp:lastPrinted>
  <dcterms:created xsi:type="dcterms:W3CDTF">2024-10-01T17:05:00Z</dcterms:created>
  <dcterms:modified xsi:type="dcterms:W3CDTF">2024-10-01T17:05:00Z</dcterms:modified>
</cp:coreProperties>
</file>